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FD" w:rsidRDefault="008051A5" w:rsidP="001A692A">
      <w:pPr>
        <w:tabs>
          <w:tab w:val="left" w:pos="14080"/>
        </w:tabs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5" o:spid="_x0000_s1026" type="#_x0000_t202" style="position:absolute;left:0;text-align:left;margin-left:610.6pt;margin-top:16.4pt;width:180.8pt;height:97.7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" filled="f" stroked="f" strokeweight="0" insetpen="t">
            <o:lock v:ext="edit" shapetype="t"/>
            <v:textbox style="mso-fit-shape-to-text:t" inset="2.85pt,2.85pt,2.85pt,2.85pt">
              <w:txbxContent>
                <w:p w:rsidR="00501647" w:rsidRDefault="00501647" w:rsidP="00501647">
                  <w:pPr>
                    <w:pStyle w:val="ab"/>
                    <w:rPr>
                      <w:rFonts w:ascii="Times New Roman" w:hAnsi="Times New Roman" w:cs="Times New Roman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ru-RU"/>
                    </w:rPr>
                    <w:t>Муниципальное бюджетное дошкольное</w:t>
                  </w:r>
                </w:p>
                <w:p w:rsidR="00501647" w:rsidRDefault="008051A5" w:rsidP="00501647">
                  <w:pPr>
                    <w:pStyle w:val="ab"/>
                    <w:rPr>
                      <w:rFonts w:ascii="Times New Roman" w:hAnsi="Times New Roman" w:cs="Times New Roman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ru-RU"/>
                    </w:rPr>
                    <w:t>о</w:t>
                  </w:r>
                  <w:r w:rsidR="00501647">
                    <w:rPr>
                      <w:rFonts w:ascii="Times New Roman" w:hAnsi="Times New Roman" w:cs="Times New Roman"/>
                      <w:sz w:val="20"/>
                      <w:lang w:val="ru-RU"/>
                    </w:rPr>
                    <w:t>бразовательное учреждение</w:t>
                  </w:r>
                </w:p>
                <w:p w:rsidR="00501647" w:rsidRDefault="008051A5" w:rsidP="00501647">
                  <w:pPr>
                    <w:pStyle w:val="ab"/>
                    <w:rPr>
                      <w:rFonts w:ascii="Times New Roman" w:hAnsi="Times New Roman" w:cs="Times New Roman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ru-RU"/>
                    </w:rPr>
                    <w:t>д</w:t>
                  </w:r>
                  <w:r w:rsidR="00501647">
                    <w:rPr>
                      <w:rFonts w:ascii="Times New Roman" w:hAnsi="Times New Roman" w:cs="Times New Roman"/>
                      <w:sz w:val="20"/>
                      <w:lang w:val="ru-RU"/>
                    </w:rPr>
                    <w:t>етский сад №42 «</w:t>
                  </w:r>
                  <w:proofErr w:type="spellStart"/>
                  <w:r w:rsidR="00501647">
                    <w:rPr>
                      <w:rFonts w:ascii="Times New Roman" w:hAnsi="Times New Roman" w:cs="Times New Roman"/>
                      <w:sz w:val="20"/>
                      <w:lang w:val="ru-RU"/>
                    </w:rPr>
                    <w:t>Пингвинчик</w:t>
                  </w:r>
                  <w:proofErr w:type="spellEnd"/>
                  <w:r w:rsidR="00501647">
                    <w:rPr>
                      <w:rFonts w:ascii="Times New Roman" w:hAnsi="Times New Roman" w:cs="Times New Roman"/>
                      <w:sz w:val="20"/>
                      <w:lang w:val="ru-RU"/>
                    </w:rPr>
                    <w:t>»</w:t>
                  </w:r>
                </w:p>
                <w:p w:rsidR="00501647" w:rsidRDefault="008051A5" w:rsidP="008051A5">
                  <w:pPr>
                    <w:pStyle w:val="ab"/>
                    <w:rPr>
                      <w:rFonts w:ascii="Times New Roman" w:hAnsi="Times New Roman" w:cs="Times New Roman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ru-RU"/>
                    </w:rPr>
                    <w:t>о</w:t>
                  </w:r>
                  <w:r w:rsidR="00501647">
                    <w:rPr>
                      <w:rFonts w:ascii="Times New Roman" w:hAnsi="Times New Roman" w:cs="Times New Roman"/>
                      <w:sz w:val="20"/>
                      <w:lang w:val="ru-RU"/>
                    </w:rPr>
                    <w:t>бщеразвивающего вида с приоритетным</w:t>
                  </w:r>
                  <w:r>
                    <w:rPr>
                      <w:rFonts w:ascii="Times New Roman" w:hAnsi="Times New Roman" w:cs="Times New Roman"/>
                      <w:sz w:val="20"/>
                      <w:lang w:val="ru-RU"/>
                    </w:rPr>
                    <w:t xml:space="preserve"> </w:t>
                  </w:r>
                  <w:bookmarkStart w:id="0" w:name="_GoBack"/>
                  <w:bookmarkEnd w:id="0"/>
                  <w:r w:rsidR="00501647">
                    <w:rPr>
                      <w:rFonts w:ascii="Times New Roman" w:hAnsi="Times New Roman" w:cs="Times New Roman"/>
                      <w:sz w:val="20"/>
                      <w:lang w:val="ru-RU"/>
                    </w:rPr>
                    <w:t xml:space="preserve">осуществлением деятельности по </w:t>
                  </w:r>
                  <w:proofErr w:type="gramStart"/>
                  <w:r w:rsidR="00501647">
                    <w:rPr>
                      <w:rFonts w:ascii="Times New Roman" w:hAnsi="Times New Roman" w:cs="Times New Roman"/>
                      <w:sz w:val="20"/>
                      <w:lang w:val="ru-RU"/>
                    </w:rPr>
                    <w:t>физическому</w:t>
                  </w:r>
                  <w:proofErr w:type="gramEnd"/>
                </w:p>
                <w:p w:rsidR="00501647" w:rsidRDefault="00501647" w:rsidP="00501647">
                  <w:pPr>
                    <w:pStyle w:val="ab"/>
                    <w:rPr>
                      <w:rFonts w:ascii="Times New Roman" w:hAnsi="Times New Roman" w:cs="Times New Roman"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ru-RU"/>
                    </w:rPr>
                    <w:t>развитию детей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Text Box 251" o:spid="_x0000_s1027" type="#_x0000_t202" style="position:absolute;left:0;text-align:left;margin-left:576.7pt;margin-top:548.6pt;width:168.5pt;height:18.3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oys+QIAAKE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" filled="f" stroked="f" strokeweight="0" insetpen="t">
            <o:lock v:ext="edit" shapetype="t"/>
            <v:textbox style="mso-fit-shape-to-text:t" inset="2.85pt,2.85pt,2.85pt,2.85pt">
              <w:txbxContent>
                <w:p w:rsidR="00A537EB" w:rsidRPr="00FF0996" w:rsidRDefault="00A537EB" w:rsidP="008567FD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Text Box 257" o:spid="_x0000_s1028" type="#_x0000_t202" style="position:absolute;left:0;text-align:left;margin-left:302.85pt;margin-top:351.85pt;width:171pt;height:24.1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" filled="f" stroked="f" strokeweight="0" insetpen="t">
            <o:lock v:ext="edit" shapetype="t"/>
            <v:textbox style="mso-fit-shape-to-text:t" inset="2.85pt,2.85pt,2.85pt,2.85pt">
              <w:txbxContent>
                <w:p w:rsidR="00A537EB" w:rsidRPr="00FF0996" w:rsidRDefault="00A537EB">
                  <w:pPr>
                    <w:pStyle w:val="a8"/>
                    <w:rPr>
                      <w:caps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Text Box 250" o:spid="_x0000_s1029" type="#_x0000_t202" style="position:absolute;left:0;text-align:left;margin-left:302.85pt;margin-top:393.7pt;width:171pt;height:18.3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" filled="f" stroked="f" strokeweight="0" insetpen="t">
            <o:lock v:ext="edit" shapetype="t"/>
            <v:textbox style="mso-fit-shape-to-text:t" inset="2.85pt,2.85pt,2.85pt,2.85pt">
              <w:txbxContent>
                <w:p w:rsidR="00A537EB" w:rsidRPr="003A1A56" w:rsidRDefault="00A537EB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rect id="Rectangle 12" o:spid="_x0000_s1052" style="position:absolute;left:0;text-align:left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6U8w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" filled="f" fillcolor="black" stroked="f" strokecolor="white" strokeweight="0" insetpen="t">
            <o:lock v:ext="edit" shapetype="t"/>
            <v:textbox inset="2.88pt,2.88pt,2.88pt,2.88pt"/>
          </v:rect>
        </w:pict>
      </w:r>
      <w:r w:rsidR="001A692A">
        <w:tab/>
      </w:r>
    </w:p>
    <w:p w:rsidR="008567FD" w:rsidRPr="008567FD" w:rsidRDefault="008051A5" w:rsidP="008567FD">
      <w:r>
        <w:rPr>
          <w:noProof/>
          <w:lang w:val="ru-RU" w:eastAsia="ru-RU"/>
        </w:rPr>
        <w:pict>
          <v:shape id="_x0000_s1030" type="#_x0000_t202" style="position:absolute;left:0;text-align:left;margin-left:51.75pt;margin-top:27.65pt;width:168.5pt;height:91.2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" fillcolor="white [3201]" strokecolor="#c0504d [3205]" strokeweight="2.5pt" insetpen="t">
            <v:shadow color="#868686"/>
            <o:lock v:ext="edit" shapetype="t"/>
            <v:textbox style="mso-fit-shape-to-text:t" inset="2.85pt,2.85pt,2.85pt,2.85pt">
              <w:txbxContent>
                <w:p w:rsidR="00AE649A" w:rsidRDefault="00AE649A" w:rsidP="005062BF">
                  <w:pPr>
                    <w:pStyle w:val="ab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lang w:val="ru-RU"/>
                    </w:rPr>
                  </w:pPr>
                  <w:r w:rsidRPr="00AE649A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lang w:val="ru-RU"/>
                    </w:rPr>
                    <w:t>От нас, взрослых, зависит многое.</w:t>
                  </w:r>
                </w:p>
                <w:p w:rsidR="00A537EB" w:rsidRPr="001A692A" w:rsidRDefault="00AE649A" w:rsidP="005062BF">
                  <w:pPr>
                    <w:pStyle w:val="ab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lang w:val="ru-RU"/>
                    </w:rPr>
                  </w:pPr>
                  <w:r w:rsidRPr="00AE649A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lang w:val="ru-RU"/>
                    </w:rPr>
                    <w:t xml:space="preserve"> Сможем ли мы научить наших дете</w:t>
                  </w:r>
                  <w:r w:rsidR="00301FF2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lang w:val="ru-RU"/>
                    </w:rPr>
                    <w:t>й любить и заботится  о природе</w:t>
                  </w:r>
                </w:p>
              </w:txbxContent>
            </v:textbox>
            <w10:wrap anchorx="page" anchory="page"/>
          </v:shape>
        </w:pict>
      </w:r>
    </w:p>
    <w:p w:rsidR="008567FD" w:rsidRPr="008567FD" w:rsidRDefault="008567FD" w:rsidP="008567FD"/>
    <w:p w:rsidR="008567FD" w:rsidRPr="008567FD" w:rsidRDefault="008051A5" w:rsidP="008567FD">
      <w:pPr>
        <w:tabs>
          <w:tab w:val="left" w:pos="6421"/>
        </w:tabs>
        <w:rPr>
          <w:lang w:val="ru-RU"/>
        </w:rPr>
      </w:pPr>
      <w:r>
        <w:rPr>
          <w:noProof/>
          <w:lang w:val="ru-RU" w:eastAsia="ru-RU"/>
        </w:rPr>
        <w:pict>
          <v:shape id="Надпись 2" o:spid="_x0000_s1031" type="#_x0000_t202" style="position:absolute;left:0;text-align:left;margin-left:302.85pt;margin-top:8.85pt;width:248.4pt;height:21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AE649A" w:rsidRDefault="00AE649A" w:rsidP="00AE649A">
                  <w:pPr>
                    <w:ind w:right="83"/>
                    <w:rPr>
                      <w:sz w:val="24"/>
                      <w:lang w:val="ru-RU"/>
                    </w:rPr>
                  </w:pPr>
                </w:p>
                <w:p w:rsidR="00AE649A" w:rsidRPr="00AE649A" w:rsidRDefault="00AE649A" w:rsidP="00AE649A">
                  <w:pPr>
                    <w:ind w:right="83"/>
                    <w:jc w:val="center"/>
                    <w:rPr>
                      <w:sz w:val="24"/>
                      <w:lang w:val="ru-RU"/>
                    </w:rPr>
                  </w:pPr>
                  <w:r w:rsidRPr="00AE649A">
                    <w:rPr>
                      <w:sz w:val="24"/>
                      <w:lang w:val="ru-RU"/>
                    </w:rPr>
                    <w:t>Дорогие родители, как можно больше общайтесь со своим ребёнком, организовывайте совместные наблюдения, вызывая у ребёнка положительное отношение к предметам и явлениям природы.</w:t>
                  </w:r>
                </w:p>
                <w:p w:rsidR="00AE649A" w:rsidRPr="00AE649A" w:rsidRDefault="00AE649A" w:rsidP="00AE649A">
                  <w:pPr>
                    <w:ind w:right="83"/>
                    <w:jc w:val="center"/>
                    <w:rPr>
                      <w:sz w:val="24"/>
                      <w:lang w:val="ru-RU"/>
                    </w:rPr>
                  </w:pPr>
                </w:p>
                <w:p w:rsidR="008567FD" w:rsidRPr="005062BF" w:rsidRDefault="00AE649A" w:rsidP="00AE649A">
                  <w:pPr>
                    <w:ind w:right="83"/>
                    <w:jc w:val="center"/>
                    <w:rPr>
                      <w:sz w:val="24"/>
                      <w:lang w:val="ru-RU"/>
                    </w:rPr>
                  </w:pPr>
                  <w:r w:rsidRPr="00AE649A">
                    <w:rPr>
                      <w:sz w:val="24"/>
                      <w:lang w:val="ru-RU"/>
                    </w:rPr>
                    <w:t>Удачи Вам и вашим детям</w:t>
                  </w:r>
                  <w:r>
                    <w:rPr>
                      <w:sz w:val="24"/>
                      <w:lang w:val="ru-RU"/>
                    </w:rPr>
                    <w:t>!</w:t>
                  </w:r>
                </w:p>
              </w:txbxContent>
            </v:textbox>
          </v:shape>
        </w:pict>
      </w:r>
      <w:r w:rsidR="008567FD">
        <w:tab/>
      </w:r>
    </w:p>
    <w:p w:rsidR="001C1EF0" w:rsidRDefault="008F3D07" w:rsidP="008567FD">
      <w:pPr>
        <w:jc w:val="left"/>
        <w:rPr>
          <w:lang w:val="ru-RU"/>
        </w:rPr>
      </w:pPr>
      <w:r>
        <w:rPr>
          <w:noProof/>
          <w:vanish/>
          <w:lang w:val="ru-RU" w:eastAsia="ru-RU"/>
        </w:rPr>
        <w:drawing>
          <wp:inline distT="0" distB="0" distL="0" distR="0">
            <wp:extent cx="9521190" cy="9521190"/>
            <wp:effectExtent l="0" t="0" r="0" b="3810"/>
            <wp:docPr id="29" name="Рисунок 1" descr="https://oksana7372007-ds157archangelsk.eduface.ru/uploads/8000/29256/persona/folders/knigi.png?1493203387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oksana7372007-ds157archangelsk.eduface.ru/uploads/8000/29256/persona/folders/knigi.png?14932033877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190" cy="952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EF0" w:rsidRPr="001C1EF0" w:rsidRDefault="001C1EF0" w:rsidP="001C1EF0">
      <w:pPr>
        <w:rPr>
          <w:lang w:val="ru-RU"/>
        </w:rPr>
      </w:pPr>
    </w:p>
    <w:p w:rsidR="001C1EF0" w:rsidRPr="001C1EF0" w:rsidRDefault="008051A5" w:rsidP="001C1EF0">
      <w:pPr>
        <w:rPr>
          <w:lang w:val="ru-RU"/>
        </w:rPr>
      </w:pPr>
      <w:r>
        <w:rPr>
          <w:noProof/>
          <w:lang w:val="ru-RU" w:eastAsia="ru-RU"/>
        </w:rPr>
        <w:pict>
          <v:group id="Group 260" o:spid="_x0000_s1048" style="position:absolute;left:0;text-align:left;margin-left:52.5pt;margin-top:128.25pt;width:167.75pt;height:6.5pt;z-index:251656192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">
            <v:rect id="Rectangle 261" o:spid="_x0000_s1051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ZIKcQA&#10;AADbAAAADwAAAGRycy9kb3ducmV2LnhtbESPT2vCQBTE7wW/w/IK3nSjtFpSV1GhIvFkLKXHR/Z1&#10;E5p9G7KbP377bqHQ4zAzv2E2u9HWoqfWV44VLOYJCOLC6YqNgvfb2+wFhA/IGmvHpOBOHnbbycMG&#10;U+0GvlKfByMihH2KCsoQmlRKX5Rk0c9dQxy9L9daDFG2RuoWhwi3tVwmyUparDgulNjQsaTiO++s&#10;Aldnp8N6XOQm+/j0T7gyXXExSk0fx/0riEBj+A//tc9awfIZ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GSCnEAAAA2wAAAA8AAAAAAAAAAAAAAAAAmAIAAGRycy9k&#10;b3ducmV2LnhtbFBLBQYAAAAABAAEAPUAAACJ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2" o:spid="_x0000_s1050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zIsYA&#10;AADbAAAADwAAAGRycy9kb3ducmV2LnhtbESPQWvCQBSE74L/YXmCl1I3laISs5GiqKUgorXQ4zP7&#10;TILZtzG7avrvu4WCx2FmvmGSWWsqcaPGlZYVvAwiEMSZ1SXnCg6fy+cJCOeRNVaWScEPOZil3U6C&#10;sbZ33tFt73MRIOxiVFB4X8dSuqwgg25ga+LgnWxj0AfZ5FI3eA9wU8lhFI2kwZLDQoE1zQvKzvur&#10;UZCtNvVxvZ2vx4fLorp8Lb4/nsyrUv1e+zYF4an1j/B/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ezIs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3" o:spid="_x0000_s1049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mkU8YA&#10;AADbAAAADwAAAGRycy9kb3ducmV2LnhtbESPX2vCQBDE34V+h2MLfdOLUluJnpIWBW0pxT/4vM1t&#10;LyG5vZA7NX77XkHwcZid3+zMFp2txZlaXzpWMBwkIIhzp0s2Cg77VX8CwgdkjbVjUnAlD4v5Q2+G&#10;qXYX3tJ5F4yIEPYpKihCaFIpfV6QRT9wDXH0fl1rMUTZGqlbvES4reUoSV6kxZJjQ4ENvReUV7uT&#10;jW88fy6PuVl9mbfvbHjaUPUx/lkq9fTYZVMQgbpwP76l11rB6BX+t0QA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mkU8YAAADbAAAADwAAAAAAAAAAAAAAAACYAgAAZHJz&#10;L2Rvd25yZXYueG1sUEsFBgAAAAAEAAQA9QAAAIsDAAAAAA=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>
        <w:rPr>
          <w:noProof/>
          <w:lang w:val="ru-RU" w:eastAsia="ru-RU"/>
        </w:rPr>
        <w:pict>
          <v:shape id="Text Box 254" o:spid="_x0000_s1032" type="#_x0000_t202" style="position:absolute;left:0;text-align:left;margin-left:620.45pt;margin-top:141.1pt;width:171.7pt;height:63.6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" fillcolor="white [3201]" strokecolor="#c0504d [3205]" strokeweight="2.5pt" insetpen="t">
            <v:shadow color="#868686"/>
            <o:lock v:ext="edit" shapetype="t"/>
            <v:textbox inset="2.85pt,2.85pt,2.85pt,2.85pt">
              <w:txbxContent>
                <w:p w:rsidR="00A537EB" w:rsidRPr="001A692A" w:rsidRDefault="002D23F1" w:rsidP="001A692A">
                  <w:pPr>
                    <w:pStyle w:val="4"/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lang w:val="ru-RU"/>
                    </w:rPr>
                  </w:pPr>
                  <w:r w:rsidRPr="002D23F1">
                    <w:rPr>
                      <w:rFonts w:ascii="Times New Roman" w:hAnsi="Times New Roman" w:cs="Times New Roman"/>
                      <w:color w:val="FF0000"/>
                      <w:lang w:val="ru-RU"/>
                    </w:rPr>
                    <w:t>Дорогие ро</w:t>
                  </w:r>
                  <w:r w:rsidR="00301FF2">
                    <w:rPr>
                      <w:rFonts w:ascii="Times New Roman" w:hAnsi="Times New Roman" w:cs="Times New Roman"/>
                      <w:color w:val="FF0000"/>
                      <w:lang w:val="ru-RU"/>
                    </w:rPr>
                    <w:t>дители! Учите ребёнка наблюдать</w:t>
                  </w:r>
                </w:p>
              </w:txbxContent>
            </v:textbox>
            <w10:wrap anchorx="page" anchory="page"/>
          </v:shape>
        </w:pict>
      </w:r>
    </w:p>
    <w:p w:rsidR="001C1EF0" w:rsidRPr="001C1EF0" w:rsidRDefault="004F4B4D" w:rsidP="001C1EF0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419100</wp:posOffset>
            </wp:positionH>
            <wp:positionV relativeFrom="page">
              <wp:posOffset>2009775</wp:posOffset>
            </wp:positionV>
            <wp:extent cx="2695575" cy="1792605"/>
            <wp:effectExtent l="0" t="0" r="0" b="0"/>
            <wp:wrapThrough wrapText="bothSides">
              <wp:wrapPolygon edited="0">
                <wp:start x="0" y="0"/>
                <wp:lineTo x="0" y="21348"/>
                <wp:lineTo x="21524" y="21348"/>
                <wp:lineTo x="21524" y="0"/>
                <wp:lineTo x="0" y="0"/>
              </wp:wrapPolygon>
            </wp:wrapThrough>
            <wp:docPr id="3" name="Рисунок 3" descr="https://www.culture.ru/storage/images/d520074e2277c7bd8fcbdcb82b79fd4b/d00e87d13e73370d50b217251d45c3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ulture.ru/storage/images/d520074e2277c7bd8fcbdcb82b79fd4b/d00e87d13e73370d50b217251d45c35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1EF0" w:rsidRPr="001C1EF0" w:rsidRDefault="001C1EF0" w:rsidP="001C1EF0">
      <w:pPr>
        <w:rPr>
          <w:lang w:val="ru-RU"/>
        </w:rPr>
      </w:pPr>
    </w:p>
    <w:p w:rsidR="001C1EF0" w:rsidRPr="001C1EF0" w:rsidRDefault="001C1EF0" w:rsidP="001C1EF0">
      <w:pPr>
        <w:rPr>
          <w:lang w:val="ru-RU"/>
        </w:rPr>
      </w:pPr>
    </w:p>
    <w:p w:rsidR="001C1EF0" w:rsidRPr="001C1EF0" w:rsidRDefault="008051A5" w:rsidP="001C1EF0">
      <w:pPr>
        <w:rPr>
          <w:lang w:val="ru-RU"/>
        </w:rPr>
      </w:pPr>
      <w:r>
        <w:rPr>
          <w:noProof/>
          <w:lang w:val="ru-RU" w:eastAsia="ru-RU"/>
        </w:rPr>
        <w:pict>
          <v:group id="Group 264" o:spid="_x0000_s1044" style="position:absolute;left:0;text-align:left;margin-left:620.45pt;margin-top:221.75pt;width:168.5pt;height:6.5pt;z-index:251657216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">
            <v:rect id="Rectangle 265" o:spid="_x0000_s104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IkcIA&#10;AADbAAAADwAAAGRycy9kb3ducmV2LnhtbERPS2vCQBC+C/0PyxR6MxtL8ZFmlbbQIunJtEiPQ3bc&#10;BLOzIbvG+O9doeBtPr7n5JvRtmKg3jeOFcySFARx5XTDRsHvz+d0CcIHZI2tY1JwIQ+b9cMkx0y7&#10;M+9oKIMRMYR9hgrqELpMSl/VZNEnriOO3MH1FkOEvZG6x3MMt618TtO5tNhwbKixo4+aqmN5sgpc&#10;W3y9L8ZZaYr9n3/BuTlV30app8fx7RVEoDHcxf/urY7zV3D7JR4g1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4iRwgAAANsAAAAPAAAAAAAAAAAAAAAAAJgCAABkcnMvZG93&#10;bnJldi54bWxQSwUGAAAAAAQABAD1AAAAhwMAAAAA&#10;" fillcolor="#fc0" stroked="f" strokeweight="0" insetpen="t">
              <v:shadow color="#ccc"/>
              <o:lock v:ext="edit" shapetype="t"/>
              <v:textbox inset="2.88pt,2.88pt,2.88pt,2.88pt"/>
            </v:rect>
            <v:rect id="Rectangle 266" o:spid="_x0000_s1046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KOzcIA&#10;AADbAAAADwAAAGRycy9kb3ducmV2LnhtbERPy4rCMBTdD/gP4QqzEU1HRKUaZVBGRRDxBS6vzbUt&#10;Nje1idr5+8lCmOXhvMfT2hTiSZXLLSv46kQgiBOrc04VHA8/7SEI55E1FpZJwS85mE4aH2OMtX3x&#10;jp57n4oQwi5GBZn3ZSylSzIy6Dq2JA7c1VYGfYBVKnWFrxBuCtmNor40mHNoyLCkWUbJbf8wCpLF&#10;prwst7Pl4HifF/fT/LxumZ5Sn836ewTCU+3/xW/3SivohvXhS/gBcv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Io7NwgAAANsAAAAPAAAAAAAAAAAAAAAAAJgCAABkcnMvZG93&#10;bnJldi54bWxQSwUGAAAAAAQABAD1AAAAhwMAAAAA&#10;" fillcolor="#f90" stroked="f" strokeweight="0" insetpen="t">
              <v:shadow color="#ccc"/>
              <o:lock v:ext="edit" shapetype="t"/>
              <v:textbox inset="2.88pt,2.88pt,2.88pt,2.88pt"/>
            </v:rect>
            <v:rect id="Rectangle 267" o:spid="_x0000_s1045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yZvMQA&#10;AADbAAAADwAAAGRycy9kb3ducmV2LnhtbESPUWsCMRCE3wX/Q1ihbzV3UqVcjaJFoSpSaovP62XN&#10;HV42xyXq+e+NUPBxmJ1vdsbT1lbiQo0vHStI+wkI4tzpko2Cv9/l6zsIH5A1Vo5JwY08TCfdzhgz&#10;7a78Q5ddMCJC2GeooAihzqT0eUEWfd/VxNE7usZiiLIxUjd4jXBbyUGSjKTFkmNDgTV9FpSfdmcb&#10;33jbLPa5WW7N/HuWnld0Wg8PC6Veeu3sA0SgNjyP/9NfWsEghceWCAA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MmbzEAAAA2wAAAA8AAAAAAAAAAAAAAAAAmAIAAGRycy9k&#10;b3ducmV2LnhtbFBLBQYAAAAABAAEAPUAAACJAwAAAAA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1C1EF0" w:rsidRPr="001C1EF0" w:rsidRDefault="001C1EF0" w:rsidP="001C1EF0">
      <w:pPr>
        <w:rPr>
          <w:lang w:val="ru-RU"/>
        </w:rPr>
      </w:pPr>
    </w:p>
    <w:p w:rsidR="001C1EF0" w:rsidRPr="001C1EF0" w:rsidRDefault="001C1EF0" w:rsidP="001C1EF0">
      <w:pPr>
        <w:rPr>
          <w:lang w:val="ru-RU"/>
        </w:rPr>
      </w:pPr>
    </w:p>
    <w:p w:rsidR="001C1EF0" w:rsidRPr="001C1EF0" w:rsidRDefault="008051A5" w:rsidP="001C1EF0">
      <w:pPr>
        <w:rPr>
          <w:lang w:val="ru-RU"/>
        </w:rPr>
      </w:pPr>
      <w:r>
        <w:rPr>
          <w:noProof/>
          <w:lang w:val="ru-RU" w:eastAsia="ru-RU"/>
        </w:rPr>
        <w:pict>
          <v:shape id="Text Box 253" o:spid="_x0000_s1033" type="#_x0000_t202" style="position:absolute;left:0;text-align:left;margin-left:620.45pt;margin-top:272.1pt;width:167.75pt;height:139.9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" fillcolor="white [3201]" strokecolor="#d99594 [1941]" strokeweight="1pt" insetpen="t">
            <v:fill color2="#e5b8b7 [1301]" focus="100%" type="gradient"/>
            <v:shadow on="t" color="#622423 [1605]" opacity=".5" offset="1pt"/>
            <o:lock v:ext="edit" shapetype="t"/>
            <v:textbox style="mso-fit-shape-to-text:t" inset="2.85pt,2.85pt,2.85pt,2.85pt">
              <w:txbxContent>
                <w:p w:rsidR="00A537EB" w:rsidRPr="001A692A" w:rsidRDefault="00621364" w:rsidP="008567FD">
                  <w:pPr>
                    <w:pStyle w:val="20"/>
                    <w:jc w:val="center"/>
                    <w:rPr>
                      <w:rFonts w:ascii="Times New Roman" w:hAnsi="Times New Roman" w:cs="Times New Roman"/>
                      <w:i w:val="0"/>
                      <w:sz w:val="24"/>
                      <w:lang w:val="ru-RU"/>
                    </w:rPr>
                  </w:pPr>
                  <w:r w:rsidRPr="00621364">
                    <w:rPr>
                      <w:rFonts w:ascii="Times New Roman" w:hAnsi="Times New Roman" w:cs="Times New Roman"/>
                      <w:i w:val="0"/>
                      <w:sz w:val="24"/>
                      <w:lang w:val="ru-RU"/>
                    </w:rPr>
                    <w:t>Лето - прекрасное время для исследований. На прогулках дети с интересом, восторгом и удивлением наблюдают за насекомыми</w:t>
                  </w:r>
                  <w:r>
                    <w:rPr>
                      <w:rFonts w:ascii="Times New Roman" w:hAnsi="Times New Roman" w:cs="Times New Roman"/>
                      <w:i w:val="0"/>
                      <w:sz w:val="24"/>
                      <w:lang w:val="ru-RU"/>
                    </w:rPr>
                    <w:t>. Родители должны помогать ребенку познавать, окружающий нас мир.</w:t>
                  </w:r>
                </w:p>
              </w:txbxContent>
            </v:textbox>
            <w10:wrap anchorx="page" anchory="page"/>
          </v:shape>
        </w:pict>
      </w:r>
    </w:p>
    <w:p w:rsidR="001C1EF0" w:rsidRPr="001C1EF0" w:rsidRDefault="001C1EF0" w:rsidP="001C1EF0">
      <w:pPr>
        <w:rPr>
          <w:lang w:val="ru-RU"/>
        </w:rPr>
      </w:pPr>
    </w:p>
    <w:p w:rsidR="001C1EF0" w:rsidRPr="001C1EF0" w:rsidRDefault="008051A5" w:rsidP="001C1EF0">
      <w:pPr>
        <w:rPr>
          <w:lang w:val="ru-RU"/>
        </w:rPr>
      </w:pPr>
      <w:r>
        <w:rPr>
          <w:noProof/>
          <w:lang w:val="ru-RU" w:eastAsia="ru-RU"/>
        </w:rPr>
        <w:pict>
          <v:shape id="_x0000_s1034" type="#_x0000_t202" style="position:absolute;left:0;text-align:left;margin-left:52.5pt;margin-top:312.75pt;width:167.75pt;height:169.7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" fillcolor="white [3201]" strokecolor="#d99594 [1941]" strokeweight="1pt" insetpen="t">
            <v:fill color2="#e5b8b7 [1301]" focus="100%" type="gradient"/>
            <v:shadow on="t" color="#622423 [1605]" opacity=".5" offset="1pt"/>
            <o:lock v:ext="edit" shapetype="t"/>
            <v:textbox inset="2.85pt,2.85pt,2.85pt,2.85pt">
              <w:txbxContent>
                <w:p w:rsidR="002D23F1" w:rsidRDefault="00AD79B9" w:rsidP="002D23F1">
                  <w:pPr>
                    <w:pStyle w:val="20"/>
                    <w:jc w:val="center"/>
                    <w:rPr>
                      <w:rFonts w:ascii="Times New Roman" w:hAnsi="Times New Roman" w:cs="Times New Roman"/>
                      <w:i w:val="0"/>
                      <w:sz w:val="24"/>
                      <w:lang w:val="ru-RU"/>
                    </w:rPr>
                  </w:pPr>
                  <w:r w:rsidRPr="00AD79B9">
                    <w:rPr>
                      <w:rFonts w:ascii="Times New Roman" w:hAnsi="Times New Roman" w:cs="Times New Roman"/>
                      <w:i w:val="0"/>
                      <w:sz w:val="24"/>
                      <w:lang w:val="ru-RU"/>
                    </w:rPr>
                    <w:t xml:space="preserve">Именно наблюдательность помогает ребёнку развиваться в этом сложном мире. Наблюдение способствует </w:t>
                  </w:r>
                  <w:r>
                    <w:rPr>
                      <w:rFonts w:ascii="Times New Roman" w:hAnsi="Times New Roman" w:cs="Times New Roman"/>
                      <w:i w:val="0"/>
                      <w:sz w:val="24"/>
                      <w:lang w:val="ru-RU"/>
                    </w:rPr>
                    <w:t xml:space="preserve">развитию внимания, усидчивости, </w:t>
                  </w:r>
                  <w:r w:rsidRPr="00AD79B9">
                    <w:rPr>
                      <w:rFonts w:ascii="Times New Roman" w:hAnsi="Times New Roman" w:cs="Times New Roman"/>
                      <w:i w:val="0"/>
                      <w:sz w:val="24"/>
                      <w:lang w:val="ru-RU"/>
                    </w:rPr>
                    <w:t>любознательности, мышления, сенсорного восприятия и речи, у ребёнка формируются нравственные качества</w:t>
                  </w:r>
                </w:p>
                <w:p w:rsidR="00AD79B9" w:rsidRPr="001A692A" w:rsidRDefault="00AD79B9" w:rsidP="002D23F1">
                  <w:pPr>
                    <w:pStyle w:val="20"/>
                    <w:jc w:val="center"/>
                    <w:rPr>
                      <w:rFonts w:ascii="Times New Roman" w:hAnsi="Times New Roman" w:cs="Times New Roman"/>
                      <w:i w:val="0"/>
                      <w:sz w:val="24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1C1EF0" w:rsidRPr="001C1EF0" w:rsidRDefault="004F4B4D" w:rsidP="001C1EF0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3857625</wp:posOffset>
            </wp:positionH>
            <wp:positionV relativeFrom="page">
              <wp:posOffset>4295775</wp:posOffset>
            </wp:positionV>
            <wp:extent cx="3264535" cy="2141220"/>
            <wp:effectExtent l="0" t="0" r="0" b="0"/>
            <wp:wrapThrough wrapText="bothSides">
              <wp:wrapPolygon edited="0">
                <wp:start x="0" y="0"/>
                <wp:lineTo x="0" y="21331"/>
                <wp:lineTo x="21428" y="21331"/>
                <wp:lineTo x="21428" y="0"/>
                <wp:lineTo x="0" y="0"/>
              </wp:wrapPolygon>
            </wp:wrapThrough>
            <wp:docPr id="2" name="Рисунок 2" descr="http://ds27.vega-int.ru/sites/default/files/news/1016583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27.vega-int.ru/sites/default/files/news/10165839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1EF0" w:rsidRPr="001C1EF0" w:rsidRDefault="001C1EF0" w:rsidP="001C1EF0">
      <w:pPr>
        <w:rPr>
          <w:lang w:val="ru-RU"/>
        </w:rPr>
      </w:pPr>
    </w:p>
    <w:p w:rsidR="001C1EF0" w:rsidRPr="001C1EF0" w:rsidRDefault="001C1EF0" w:rsidP="001C1EF0">
      <w:pPr>
        <w:rPr>
          <w:lang w:val="ru-RU"/>
        </w:rPr>
      </w:pPr>
    </w:p>
    <w:p w:rsidR="001C1EF0" w:rsidRDefault="001C1EF0" w:rsidP="008567FD">
      <w:pPr>
        <w:jc w:val="left"/>
        <w:rPr>
          <w:lang w:val="ru-RU"/>
        </w:rPr>
      </w:pPr>
    </w:p>
    <w:p w:rsidR="001C1EF0" w:rsidRDefault="001C1EF0" w:rsidP="001C1EF0">
      <w:pPr>
        <w:tabs>
          <w:tab w:val="left" w:pos="4442"/>
        </w:tabs>
        <w:jc w:val="left"/>
        <w:rPr>
          <w:lang w:val="ru-RU"/>
        </w:rPr>
      </w:pPr>
      <w:r>
        <w:rPr>
          <w:lang w:val="ru-RU"/>
        </w:rPr>
        <w:tab/>
      </w:r>
    </w:p>
    <w:p w:rsidR="00A537EB" w:rsidRDefault="008051A5" w:rsidP="008567FD">
      <w:pPr>
        <w:jc w:val="left"/>
      </w:pPr>
      <w:r>
        <w:rPr>
          <w:noProof/>
          <w:lang w:val="ru-RU" w:eastAsia="ru-RU"/>
        </w:rPr>
        <w:pict>
          <v:shape id="Text Box 31" o:spid="_x0000_s1035" type="#_x0000_t202" style="position:absolute;margin-left:629.85pt;margin-top:482.35pt;width:158.55pt;height:38.7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" fillcolor="white [3201]" strokecolor="#c0504d [3205]" strokeweight="2.5pt">
            <v:shadow color="#868686"/>
            <o:lock v:ext="edit" shapetype="t"/>
            <v:textbox inset="2.85pt,2.85pt,2.85pt,2.85pt">
              <w:txbxContent>
                <w:p w:rsidR="0071709E" w:rsidRPr="00501647" w:rsidRDefault="0071709E" w:rsidP="0071709E">
                  <w:pPr>
                    <w:spacing w:after="0" w:line="240" w:lineRule="auto"/>
                    <w:jc w:val="center"/>
                    <w:rPr>
                      <w:color w:val="auto"/>
                      <w:sz w:val="22"/>
                      <w:szCs w:val="28"/>
                      <w:lang w:val="ru-RU"/>
                    </w:rPr>
                  </w:pPr>
                  <w:r w:rsidRPr="00501647">
                    <w:rPr>
                      <w:color w:val="auto"/>
                      <w:sz w:val="22"/>
                      <w:szCs w:val="28"/>
                      <w:lang w:val="ru-RU"/>
                    </w:rPr>
                    <w:t xml:space="preserve">Составитель: </w:t>
                  </w:r>
                  <w:r w:rsidR="00621364">
                    <w:rPr>
                      <w:color w:val="auto"/>
                      <w:sz w:val="22"/>
                      <w:szCs w:val="28"/>
                      <w:lang w:val="ru-RU"/>
                    </w:rPr>
                    <w:t>воспитатель</w:t>
                  </w:r>
                </w:p>
                <w:p w:rsidR="0071709E" w:rsidRPr="00501647" w:rsidRDefault="0071709E" w:rsidP="0071709E">
                  <w:pPr>
                    <w:spacing w:after="0" w:line="240" w:lineRule="auto"/>
                    <w:jc w:val="center"/>
                    <w:rPr>
                      <w:color w:val="auto"/>
                      <w:sz w:val="20"/>
                      <w:lang w:val="ru-RU"/>
                    </w:rPr>
                  </w:pPr>
                  <w:r w:rsidRPr="00501647">
                    <w:rPr>
                      <w:color w:val="auto"/>
                      <w:sz w:val="22"/>
                      <w:szCs w:val="28"/>
                      <w:lang w:val="ru-RU"/>
                    </w:rPr>
                    <w:t>Дмитриева Анна Алексеевна</w:t>
                  </w:r>
                </w:p>
              </w:txbxContent>
            </v:textbox>
            <w10:wrap anchorx="page" anchory="page"/>
          </v:shape>
        </w:pict>
      </w:r>
      <w:r w:rsidR="00A537EB" w:rsidRPr="001C1EF0">
        <w:rPr>
          <w:lang w:val="ru-RU"/>
        </w:rPr>
        <w:br w:type="page"/>
      </w:r>
      <w:r>
        <w:rPr>
          <w:noProof/>
          <w:lang w:val="ru-RU" w:eastAsia="ru-RU"/>
        </w:rPr>
        <w:lastRenderedPageBreak/>
        <w:pict>
          <v:shape id="Text Box 358" o:spid="_x0000_s1036" type="#_x0000_t202" style="position:absolute;margin-left:582.75pt;margin-top:70.65pt;width:231.75pt;height:490.1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" filled="f" stroked="f" strokeweight="0" insetpen="t">
            <o:lock v:ext="edit" shapetype="t"/>
            <v:textbox inset="2.85pt,2.85pt,2.85pt,2.85pt">
              <w:txbxContent/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Text Box 356" o:spid="_x0000_s1037" type="#_x0000_t202" style="position:absolute;margin-left:27pt;margin-top:75.3pt;width:243pt;height:427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" filled="f" stroked="f" strokeweight="0" insetpen="t">
            <o:lock v:ext="edit" shapetype="t"/>
            <v:textbox inset="2.85pt,2.85pt,2.85pt,2.85pt">
              <w:txbxContent>
                <w:p w:rsidR="00AD79B9" w:rsidRDefault="00AD79B9" w:rsidP="00AD79B9">
                  <w:pPr>
                    <w:pStyle w:val="4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</w:pPr>
                  <w:r w:rsidRPr="00AD79B9">
                    <w:rPr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 xml:space="preserve">Природа предоставляет широкий простор для наблюдений. Помогает обогащать знания ребёнка о предметах и явлениях. </w:t>
                  </w:r>
                </w:p>
                <w:p w:rsidR="00AD79B9" w:rsidRDefault="00AD79B9" w:rsidP="00AD79B9">
                  <w:pPr>
                    <w:pStyle w:val="4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</w:pPr>
                  <w:r w:rsidRPr="00AD79B9">
                    <w:rPr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 xml:space="preserve">Гуляя с ребёнком в парке, в саду или просто по улице вы можете предложить ему понаблюдать за небом, ветром, насекомыми и т. д. Организуя с ребёнком наблюдения, вы поможете ему запомнить сезонность. </w:t>
                  </w:r>
                </w:p>
                <w:p w:rsidR="00AD79B9" w:rsidRPr="00AD79B9" w:rsidRDefault="00AD79B9" w:rsidP="00AD79B9">
                  <w:pPr>
                    <w:pStyle w:val="4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</w:pPr>
                  <w:r w:rsidRPr="00AD79B9">
                    <w:rPr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Ведь зимой можно наблюдать за снегом, ветром, поведением птиц; весной – за распусканием листьев, прилётом птиц; летом – за насекомыми, цветами; а осенью – за измен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ением цвета листвы, листопадом.</w:t>
                  </w:r>
                </w:p>
                <w:p w:rsidR="00AD79B9" w:rsidRDefault="00AD79B9" w:rsidP="00AD79B9">
                  <w:pPr>
                    <w:pStyle w:val="4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</w:pPr>
                  <w:r w:rsidRPr="00AD79B9">
                    <w:rPr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Наблюдая, у ребенка развивается речь, ведь он не может наблюдать молча. Поэтому, учите ребёнка рассуждать, устанавливать причинно-следственные связи.</w:t>
                  </w:r>
                </w:p>
                <w:p w:rsidR="00AD79B9" w:rsidRDefault="00AD79B9" w:rsidP="00AD79B9">
                  <w:pPr>
                    <w:pStyle w:val="4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</w:pPr>
                </w:p>
                <w:p w:rsidR="00AD79B9" w:rsidRPr="002D23F1" w:rsidRDefault="00AD79B9" w:rsidP="00AD79B9">
                  <w:pPr>
                    <w:pStyle w:val="4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</w:pPr>
                  <w:r w:rsidRPr="00AD79B9">
                    <w:rPr>
                      <w:rFonts w:ascii="Times New Roman" w:hAnsi="Times New Roman" w:cs="Times New Roman"/>
                      <w:b w:val="0"/>
                      <w:sz w:val="24"/>
                      <w:lang w:val="ru-RU"/>
                    </w:rPr>
                    <w:t>Например: “С приходом осени листья начали желтеть, так как стало мало солнечных дней. Птицы улетают на юг, потому что с наступлением холодов насекомые спрячутся и птицам нечего будет есть”.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group id="Group 360" o:spid="_x0000_s1040" style="position:absolute;margin-left:18pt;margin-top:43.2pt;width:821.25pt;height:6.5pt;z-index:251663360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">
            <v:rect id="Rectangle 361" o:spid="_x0000_s1043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Dsp8MA&#10;AADaAAAADwAAAGRycy9kb3ducmV2LnhtbESPQWvCQBSE70L/w/IKvenGUlNJXaUttEg8NS3S4yP7&#10;3ASzb0N2TeK/dwXB4zAz3zCrzWgb0VPna8cK5rMEBHHpdM1Gwd/v13QJwgdkjY1jUnAmD5v1w2SF&#10;mXYD/1BfBCMihH2GCqoQ2kxKX1Zk0c9cSxy9g+sshig7I3WHQ4TbRj4nSSot1hwXKmzps6LyWJys&#10;Atfk3x+v47ww+f7fv2BqTuXOKPX0OL6/gQg0hnv41t5qBQu4Xok3QK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Dsp8MAAADaAAAADwAAAAAAAAAAAAAAAACYAgAAZHJzL2Rv&#10;d25yZXYueG1sUEsFBgAAAAAEAAQA9QAAAIgDAAAAAA=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042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xOacUA&#10;AADaAAAADwAAAGRycy9kb3ducmV2LnhtbESPQWvCQBSE7wX/w/IEL1I3FdGSuooorUUQMSr0+Mw+&#10;k2D2bcxuNf33riD0OMzMN8x42phSXKl2hWUFb70IBHFqdcGZgv3u8/UdhPPIGkvLpOCPHEwnrZcx&#10;xtreeEvXxGciQNjFqCD3voqldGlOBl3PVsTBO9naoA+yzqSu8RbgppT9KBpKgwWHhRwrmueUnpNf&#10;oyD9WlfH5Wa+HO0vi/JyWPysumagVKfdzD5AeGr8f/jZ/tYKhvC4Em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PE5pxQAAANoAAAAPAAAAAAAAAAAAAAAAAJgCAABkcnMv&#10;ZG93bnJldi54bWxQSwUGAAAAAAQABAD1AAAAigMAAAAA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041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/fMAA&#10;AADaAAAADwAAAGRycy9kb3ducmV2LnhtbERPW2vCMBR+H/gfwhF8m6nDDa1G0aGwKSJe8PnYHNNi&#10;c1KaqN2/N4PBHj+++3ja2FLcqfaFYwW9bgKCOHO6YKPgeFi+DkD4gKyxdEwKfsjDdNJ6GWOq3YN3&#10;dN8HI2II+xQV5CFUqZQ+y8mi77qKOHIXV1sMEdZG6hofMdyW8i1JPqTFgmNDjhV95pRd9zcbZ/TX&#10;i1Nmlhsz3856t2+6rt7PC6U67WY2AhGoCf/iP/eXVjCE3yvRD3Ly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Z/fMAAAADaAAAADwAAAAAAAAAAAAAAAACYAgAAZHJzL2Rvd25y&#10;ZXYueG1sUEsFBgAAAAAEAAQA9QAAAIUDAAAAAA=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>
        <w:rPr>
          <w:noProof/>
          <w:lang w:val="ru-RU" w:eastAsia="ru-RU"/>
        </w:rPr>
        <w:pict>
          <v:shape id="Text Box 355" o:spid="_x0000_s1038" type="#_x0000_t202" style="position:absolute;margin-left:27pt;margin-top:75.3pt;width:236.25pt;height:450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" filled="f" stroked="f" strokeweight="0" insetpen="t">
            <o:lock v:ext="edit" shapetype="t"/>
            <v:textbox inset="2.85pt,2.85pt,2.85pt,2.85pt">
              <w:txbxContent>
                <w:p w:rsidR="008567FD" w:rsidRPr="005062BF" w:rsidRDefault="008567FD" w:rsidP="005062BF">
                  <w:pPr>
                    <w:pStyle w:val="a7"/>
                    <w:jc w:val="center"/>
                    <w:rPr>
                      <w:sz w:val="24"/>
                      <w:lang w:val="ru-RU"/>
                    </w:rPr>
                  </w:pPr>
                </w:p>
                <w:p w:rsidR="00A537EB" w:rsidRPr="005062BF" w:rsidRDefault="00A537EB" w:rsidP="005062BF">
                  <w:pPr>
                    <w:pStyle w:val="a7"/>
                    <w:jc w:val="center"/>
                    <w:rPr>
                      <w:sz w:val="24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Text Box 357" o:spid="_x0000_s1039" type="#_x0000_t202" style="position:absolute;margin-left:310.5pt;margin-top:75.3pt;width:225pt;height:485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" filled="f" stroked="f" strokeweight="0" insetpen="t">
            <o:lock v:ext="edit" shapetype="t"/>
            <v:textbox style="mso-next-textbox:#Text Box 358" inset="2.85pt,2.85pt,2.85pt,2.85pt">
              <w:txbxContent>
                <w:p w:rsidR="00AD79B9" w:rsidRPr="00AD79B9" w:rsidRDefault="00AD79B9" w:rsidP="00AD79B9">
                  <w:pPr>
                    <w:pStyle w:val="a7"/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AD79B9">
                    <w:rPr>
                      <w:b/>
                      <w:sz w:val="24"/>
                      <w:szCs w:val="24"/>
                      <w:lang w:val="ru-RU"/>
                    </w:rPr>
                    <w:t xml:space="preserve">Развивайте фантазию ребёнка! </w:t>
                  </w:r>
                </w:p>
                <w:p w:rsidR="00AD79B9" w:rsidRDefault="00AD79B9" w:rsidP="00AD79B9">
                  <w:pPr>
                    <w:pStyle w:val="a7"/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D79B9">
                    <w:rPr>
                      <w:sz w:val="24"/>
                      <w:szCs w:val="24"/>
                      <w:lang w:val="ru-RU"/>
                    </w:rPr>
                    <w:t xml:space="preserve">Наблюдая за облаками, предложите ему игру “На что похоже”. </w:t>
                  </w:r>
                </w:p>
                <w:p w:rsidR="00AD79B9" w:rsidRDefault="00AD79B9" w:rsidP="00AD79B9">
                  <w:pPr>
                    <w:pStyle w:val="a7"/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D79B9">
                    <w:rPr>
                      <w:sz w:val="24"/>
                      <w:szCs w:val="24"/>
                      <w:lang w:val="ru-RU"/>
                    </w:rPr>
                    <w:t xml:space="preserve">Придумайте сказку с “облачными” героями. Запишите её, а вечером прочтите сказку бабушке, дедушке, папе. </w:t>
                  </w:r>
                </w:p>
                <w:p w:rsidR="00AD79B9" w:rsidRDefault="00AD79B9" w:rsidP="00AD79B9">
                  <w:pPr>
                    <w:pStyle w:val="a7"/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D79B9">
                    <w:rPr>
                      <w:sz w:val="24"/>
                      <w:szCs w:val="24"/>
                      <w:lang w:val="ru-RU"/>
                    </w:rPr>
                    <w:t>С ребёнком можно наблюдать за одним объектом природы и длительное время. Это может быть, что угодно: и берёза у вашего окна, и кошка, живущая в вашем доме, и цветок на подоконнике</w:t>
                  </w:r>
                </w:p>
                <w:p w:rsidR="00AD79B9" w:rsidRDefault="00AD79B9" w:rsidP="00AD79B9">
                  <w:pPr>
                    <w:pStyle w:val="a7"/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D79B9">
                    <w:rPr>
                      <w:sz w:val="24"/>
                      <w:szCs w:val="24"/>
                      <w:lang w:val="ru-RU"/>
                    </w:rPr>
                    <w:t xml:space="preserve"> и многое другое. </w:t>
                  </w:r>
                </w:p>
                <w:p w:rsidR="00AD79B9" w:rsidRDefault="00AD79B9" w:rsidP="00AD79B9">
                  <w:pPr>
                    <w:pStyle w:val="a7"/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D79B9">
                    <w:rPr>
                      <w:sz w:val="24"/>
                      <w:szCs w:val="24"/>
                      <w:lang w:val="ru-RU"/>
                    </w:rPr>
                    <w:t xml:space="preserve">Для поддержания интереса ребёнка, </w:t>
                  </w:r>
                </w:p>
                <w:p w:rsidR="00AD79B9" w:rsidRPr="00AD79B9" w:rsidRDefault="00AD79B9" w:rsidP="00AD79B9">
                  <w:pPr>
                    <w:pStyle w:val="a7"/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D79B9">
                    <w:rPr>
                      <w:sz w:val="24"/>
                      <w:szCs w:val="24"/>
                      <w:lang w:val="ru-RU"/>
                    </w:rPr>
                    <w:t>свои наблюдения вы можете зарисовать в альбом.</w:t>
                  </w:r>
                </w:p>
                <w:p w:rsidR="00AD79B9" w:rsidRPr="00AD79B9" w:rsidRDefault="00AD79B9" w:rsidP="00AD79B9">
                  <w:pPr>
                    <w:pStyle w:val="a7"/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AD79B9" w:rsidRPr="00AD79B9" w:rsidRDefault="00AD79B9" w:rsidP="00AD79B9">
                  <w:pPr>
                    <w:pStyle w:val="a7"/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D79B9">
                    <w:rPr>
                      <w:sz w:val="24"/>
                      <w:szCs w:val="24"/>
                      <w:lang w:val="ru-RU"/>
                    </w:rPr>
                    <w:t>Наблюдайте за повадками животных и птиц. Повесьте за окном кормушку и наблюдайте за птицами, которые прилетят за лакомством.</w:t>
                  </w:r>
                </w:p>
                <w:p w:rsidR="00AD79B9" w:rsidRPr="00AD79B9" w:rsidRDefault="00AD79B9" w:rsidP="00AD79B9">
                  <w:pPr>
                    <w:pStyle w:val="a7"/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AD79B9" w:rsidRPr="00AD79B9" w:rsidRDefault="00AD79B9" w:rsidP="00AD79B9">
                  <w:pPr>
                    <w:pStyle w:val="a7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D79B9">
                    <w:rPr>
                      <w:sz w:val="24"/>
                      <w:szCs w:val="24"/>
                      <w:lang w:val="ru-RU"/>
                    </w:rPr>
                    <w:t>Чаще гуляйте с детьми в парке, в лесу. Именно природа даёт живые и яркие впечатления о красоте цветов, их аромате, о пении птиц на разные голоса, о шорохе опавших листьев, о красоте осеннего леса, о причудливой форме облаков, о радуге появляющейся после дождя.</w:t>
                  </w:r>
                </w:p>
                <w:p w:rsidR="00AD79B9" w:rsidRDefault="00AD79B9" w:rsidP="00AD79B9">
                  <w:pPr>
                    <w:pStyle w:val="a7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AD79B9" w:rsidRPr="00AD79B9" w:rsidRDefault="00AD79B9" w:rsidP="00AD79B9">
                  <w:pPr>
                    <w:pStyle w:val="a7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AD79B9" w:rsidRDefault="00AD79B9" w:rsidP="00AD79B9">
                  <w:pPr>
                    <w:pStyle w:val="a7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AD79B9" w:rsidRPr="00AD79B9" w:rsidRDefault="00AD79B9" w:rsidP="00AD79B9">
                  <w:pPr>
                    <w:pStyle w:val="a7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D79B9">
                    <w:rPr>
                      <w:sz w:val="24"/>
                      <w:szCs w:val="24"/>
                      <w:lang w:val="ru-RU"/>
                    </w:rPr>
                    <w:t>Наблюдая за природой, ребёнок учится её любить, ценить, понимать её красоту. Такой ребёнок уже не сломает ветку дерева, не разорит муравейник, не обидит кошку и собаку.</w:t>
                  </w:r>
                </w:p>
                <w:p w:rsidR="00AD79B9" w:rsidRPr="00AD79B9" w:rsidRDefault="00AE649A" w:rsidP="00AD79B9">
                  <w:pPr>
                    <w:pStyle w:val="a7"/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Еще о</w:t>
                  </w:r>
                  <w:r w:rsidR="00AD79B9" w:rsidRPr="00AD79B9">
                    <w:rPr>
                      <w:sz w:val="24"/>
                      <w:szCs w:val="24"/>
                      <w:lang w:val="ru-RU"/>
                    </w:rPr>
                    <w:t>дной из ярких частиц целого нашей природы являются насекомые.</w:t>
                  </w:r>
                </w:p>
                <w:p w:rsidR="00AD79B9" w:rsidRDefault="00AD79B9" w:rsidP="00AD79B9">
                  <w:pPr>
                    <w:pStyle w:val="a7"/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D79B9">
                    <w:rPr>
                      <w:sz w:val="24"/>
                      <w:szCs w:val="24"/>
                      <w:lang w:val="ru-RU"/>
                    </w:rPr>
                    <w:t>Трудно представить себе летнюю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прогулку без красивых, имеющих </w:t>
                  </w:r>
                  <w:r w:rsidRPr="00AD79B9">
                    <w:rPr>
                      <w:sz w:val="24"/>
                      <w:szCs w:val="24"/>
                      <w:lang w:val="ru-RU"/>
                    </w:rPr>
                    <w:t>яркую расцветку бабочек, стрёкота кузнечиков в траве, снующих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AD79B9">
                    <w:rPr>
                      <w:sz w:val="24"/>
                      <w:szCs w:val="24"/>
                      <w:lang w:val="ru-RU"/>
                    </w:rPr>
                    <w:t>повсюду муравьёв.</w:t>
                  </w:r>
                </w:p>
                <w:p w:rsidR="00AD79B9" w:rsidRPr="00AD79B9" w:rsidRDefault="00AD79B9" w:rsidP="00AD79B9">
                  <w:pPr>
                    <w:pStyle w:val="a7"/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D79B9">
                    <w:rPr>
                      <w:sz w:val="24"/>
                      <w:szCs w:val="24"/>
                      <w:lang w:val="ru-RU"/>
                    </w:rPr>
                    <w:t xml:space="preserve"> Насекомые привлекают своим внешним видом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AD79B9">
                    <w:rPr>
                      <w:sz w:val="24"/>
                      <w:szCs w:val="24"/>
                      <w:lang w:val="ru-RU"/>
                    </w:rPr>
                    <w:t>взгляды окружающих и вызывают неподдельный интерес у детей.</w:t>
                  </w:r>
                </w:p>
                <w:p w:rsidR="00AD79B9" w:rsidRDefault="00AD79B9" w:rsidP="00AD79B9">
                  <w:pPr>
                    <w:pStyle w:val="a7"/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AD79B9" w:rsidRDefault="00AD79B9" w:rsidP="00AD79B9">
                  <w:pPr>
                    <w:pStyle w:val="a7"/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D79B9">
                    <w:rPr>
                      <w:sz w:val="24"/>
                      <w:szCs w:val="24"/>
                      <w:lang w:val="ru-RU"/>
                    </w:rPr>
                    <w:t>Проявления познавательного ин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тереса у детей с самого раннего </w:t>
                  </w:r>
                  <w:r w:rsidRPr="00AD79B9">
                    <w:rPr>
                      <w:sz w:val="24"/>
                      <w:szCs w:val="24"/>
                      <w:lang w:val="ru-RU"/>
                    </w:rPr>
                    <w:t>возраста и поддержание этого интереса взрослыми могут иметь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AD79B9">
                    <w:rPr>
                      <w:sz w:val="24"/>
                      <w:szCs w:val="24"/>
                      <w:lang w:val="ru-RU"/>
                    </w:rPr>
                    <w:t xml:space="preserve">далеко идущие и очень важные последствия. </w:t>
                  </w:r>
                </w:p>
                <w:p w:rsidR="00AD79B9" w:rsidRDefault="00AD79B9" w:rsidP="00AD79B9">
                  <w:pPr>
                    <w:pStyle w:val="a7"/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AD79B9" w:rsidRDefault="00AD79B9" w:rsidP="00AD79B9">
                  <w:pPr>
                    <w:pStyle w:val="a7"/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D79B9">
                    <w:rPr>
                      <w:sz w:val="24"/>
                      <w:szCs w:val="24"/>
                      <w:lang w:val="ru-RU"/>
                    </w:rPr>
                    <w:t>У детей будет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AD79B9">
                    <w:rPr>
                      <w:sz w:val="24"/>
                      <w:szCs w:val="24"/>
                      <w:lang w:val="ru-RU"/>
                    </w:rPr>
                    <w:t xml:space="preserve">развиваться память, речь, 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формироваться эмоциональность и </w:t>
                  </w:r>
                  <w:r w:rsidRPr="00AD79B9">
                    <w:rPr>
                      <w:sz w:val="24"/>
                      <w:szCs w:val="24"/>
                      <w:lang w:val="ru-RU"/>
                    </w:rPr>
                    <w:t>чувственность, воспитывается доброта, отзывчивость и желание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AD79B9">
                    <w:rPr>
                      <w:sz w:val="24"/>
                      <w:szCs w:val="24"/>
                      <w:lang w:val="ru-RU"/>
                    </w:rPr>
                    <w:t xml:space="preserve">бережно относиться к окружающей природе. </w:t>
                  </w:r>
                </w:p>
                <w:p w:rsidR="00AD79B9" w:rsidRPr="00AD79B9" w:rsidRDefault="00AD79B9" w:rsidP="00AD79B9">
                  <w:pPr>
                    <w:pStyle w:val="a7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8567FD" w:rsidRPr="005062BF" w:rsidRDefault="008567FD" w:rsidP="00AD79B9">
                  <w:pPr>
                    <w:pStyle w:val="a7"/>
                    <w:rPr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A537EB" w:rsidSect="001A692A">
      <w:pgSz w:w="16839" w:h="11907" w:orient="landscape"/>
      <w:pgMar w:top="0" w:right="0" w:bottom="48" w:left="0" w:header="720" w:footer="72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92A" w:rsidRDefault="001A692A" w:rsidP="001A692A">
      <w:pPr>
        <w:spacing w:after="0" w:line="240" w:lineRule="auto"/>
      </w:pPr>
      <w:r>
        <w:separator/>
      </w:r>
    </w:p>
  </w:endnote>
  <w:endnote w:type="continuationSeparator" w:id="0">
    <w:p w:rsidR="001A692A" w:rsidRDefault="001A692A" w:rsidP="001A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92A" w:rsidRDefault="001A692A" w:rsidP="001A692A">
      <w:pPr>
        <w:spacing w:after="0" w:line="240" w:lineRule="auto"/>
      </w:pPr>
      <w:r>
        <w:separator/>
      </w:r>
    </w:p>
  </w:footnote>
  <w:footnote w:type="continuationSeparator" w:id="0">
    <w:p w:rsidR="001A692A" w:rsidRDefault="001A692A" w:rsidP="001A6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5"/>
  <w:drawingGridVerticalSpacing w:val="10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7FD"/>
    <w:rsid w:val="00097D1C"/>
    <w:rsid w:val="000C177B"/>
    <w:rsid w:val="001A692A"/>
    <w:rsid w:val="001C1EF0"/>
    <w:rsid w:val="00202F32"/>
    <w:rsid w:val="002D23F1"/>
    <w:rsid w:val="002F3E62"/>
    <w:rsid w:val="00301FF2"/>
    <w:rsid w:val="003A1A56"/>
    <w:rsid w:val="004861DB"/>
    <w:rsid w:val="004F4B4D"/>
    <w:rsid w:val="004F5751"/>
    <w:rsid w:val="00501647"/>
    <w:rsid w:val="005062BF"/>
    <w:rsid w:val="00621364"/>
    <w:rsid w:val="00651280"/>
    <w:rsid w:val="0071709E"/>
    <w:rsid w:val="008051A5"/>
    <w:rsid w:val="008567FD"/>
    <w:rsid w:val="008F3D07"/>
    <w:rsid w:val="00A537EB"/>
    <w:rsid w:val="00AD79B9"/>
    <w:rsid w:val="00AE649A"/>
    <w:rsid w:val="00B54715"/>
    <w:rsid w:val="00D45021"/>
    <w:rsid w:val="00FE6F9C"/>
    <w:rsid w:val="00FF0996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51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4F5751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4F5751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4F5751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4F5751"/>
    <w:pPr>
      <w:outlineLvl w:val="3"/>
    </w:pPr>
    <w:rPr>
      <w:color w:val="auto"/>
    </w:rPr>
  </w:style>
  <w:style w:type="paragraph" w:styleId="7">
    <w:name w:val="heading 7"/>
    <w:qFormat/>
    <w:rsid w:val="004F5751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F57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7"/>
    <w:rsid w:val="004F5751"/>
    <w:rPr>
      <w:kern w:val="28"/>
      <w:sz w:val="22"/>
      <w:szCs w:val="22"/>
      <w:lang w:val="en-US" w:eastAsia="en-US" w:bidi="en-US"/>
    </w:rPr>
  </w:style>
  <w:style w:type="paragraph" w:styleId="a7">
    <w:name w:val="Body Text"/>
    <w:basedOn w:val="a"/>
    <w:link w:val="a6"/>
    <w:rsid w:val="004F5751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link w:val="21"/>
    <w:rsid w:val="004F5751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4F575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8">
    <w:name w:val="Адрес"/>
    <w:basedOn w:val="a"/>
    <w:rsid w:val="004F5751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9">
    <w:name w:val="Ключевая фраза"/>
    <w:rsid w:val="004F5751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2">
    <w:name w:val="Адрес 2"/>
    <w:rsid w:val="004F5751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a">
    <w:name w:val="Текст заголовка"/>
    <w:basedOn w:val="a"/>
    <w:rsid w:val="004F5751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b">
    <w:name w:val="Название организации"/>
    <w:next w:val="a"/>
    <w:rsid w:val="004F5751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character" w:customStyle="1" w:styleId="a5">
    <w:name w:val="Текст выноски Знак"/>
    <w:link w:val="a4"/>
    <w:uiPriority w:val="99"/>
    <w:semiHidden/>
    <w:rsid w:val="008567FD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A6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692A"/>
    <w:rPr>
      <w:color w:val="000000"/>
      <w:kern w:val="28"/>
      <w:sz w:val="18"/>
      <w:szCs w:val="18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1A6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692A"/>
    <w:rPr>
      <w:color w:val="000000"/>
      <w:kern w:val="28"/>
      <w:sz w:val="18"/>
      <w:szCs w:val="18"/>
      <w:lang w:val="en-US" w:eastAsia="en-US"/>
    </w:rPr>
  </w:style>
  <w:style w:type="character" w:customStyle="1" w:styleId="21">
    <w:name w:val="Основной текст 2 Знак"/>
    <w:basedOn w:val="a0"/>
    <w:link w:val="20"/>
    <w:rsid w:val="002D23F1"/>
    <w:rPr>
      <w:rFonts w:ascii="Arial" w:hAnsi="Arial" w:cs="Arial"/>
      <w:i/>
      <w:kern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7"/>
    <w:rPr>
      <w:kern w:val="28"/>
      <w:sz w:val="22"/>
      <w:szCs w:val="22"/>
      <w:lang w:val="en-US" w:eastAsia="en-US" w:bidi="en-US"/>
    </w:rPr>
  </w:style>
  <w:style w:type="paragraph" w:styleId="a7">
    <w:name w:val="Body Text"/>
    <w:basedOn w:val="a"/>
    <w:link w:val="a6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link w:val="21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8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9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2">
    <w:name w:val="Адрес 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a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b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character" w:customStyle="1" w:styleId="a5">
    <w:name w:val="Текст выноски Знак"/>
    <w:link w:val="a4"/>
    <w:uiPriority w:val="99"/>
    <w:semiHidden/>
    <w:rsid w:val="008567FD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1A6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A692A"/>
    <w:rPr>
      <w:color w:val="000000"/>
      <w:kern w:val="28"/>
      <w:sz w:val="18"/>
      <w:szCs w:val="18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1A6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692A"/>
    <w:rPr>
      <w:color w:val="000000"/>
      <w:kern w:val="28"/>
      <w:sz w:val="18"/>
      <w:szCs w:val="18"/>
      <w:lang w:val="en-US" w:eastAsia="en-US"/>
    </w:rPr>
  </w:style>
  <w:style w:type="character" w:customStyle="1" w:styleId="21">
    <w:name w:val="Основной текст 2 Знак"/>
    <w:basedOn w:val="a0"/>
    <w:link w:val="20"/>
    <w:rsid w:val="002D23F1"/>
    <w:rPr>
      <w:rFonts w:ascii="Arial" w:hAnsi="Arial" w:cs="Arial"/>
      <w:i/>
      <w:kern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90;&#1091;&#1076;&#1077;&#1085;&#1090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4</TotalTime>
  <Pages>2</Pages>
  <Words>0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Евгений</cp:lastModifiedBy>
  <cp:revision>5</cp:revision>
  <cp:lastPrinted>2020-08-09T10:43:00Z</cp:lastPrinted>
  <dcterms:created xsi:type="dcterms:W3CDTF">2020-08-10T06:22:00Z</dcterms:created>
  <dcterms:modified xsi:type="dcterms:W3CDTF">2020-10-17T09:14:00Z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