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A5" w:rsidRPr="005B6A79" w:rsidRDefault="002322A5" w:rsidP="00A16D5F">
      <w:pPr>
        <w:pStyle w:val="normal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B6A79">
        <w:rPr>
          <w:rFonts w:ascii="Times New Roman" w:hAnsi="Times New Roman" w:cs="Times New Roman"/>
          <w:b/>
          <w:sz w:val="56"/>
          <w:szCs w:val="56"/>
        </w:rPr>
        <w:t>9 мая - День Победы</w:t>
      </w:r>
    </w:p>
    <w:p w:rsidR="002322A5" w:rsidRPr="005B6A79" w:rsidRDefault="002322A5" w:rsidP="00A16D5F">
      <w:pPr>
        <w:pStyle w:val="normal0"/>
        <w:jc w:val="center"/>
        <w:rPr>
          <w:rFonts w:ascii="Times New Roman" w:hAnsi="Times New Roman" w:cs="Times New Roman"/>
          <w:b/>
          <w:sz w:val="56"/>
          <w:szCs w:val="56"/>
        </w:rPr>
      </w:pPr>
      <w:smartTag w:uri="urn:schemas-microsoft-com:office:smarttags" w:element="metricconverter">
        <w:smartTagPr>
          <w:attr w:name="ProductID" w:val="2023 г"/>
        </w:smartTagPr>
        <w:r w:rsidRPr="005B6A79">
          <w:rPr>
            <w:rFonts w:ascii="Times New Roman" w:hAnsi="Times New Roman" w:cs="Times New Roman"/>
            <w:b/>
            <w:sz w:val="56"/>
            <w:szCs w:val="56"/>
          </w:rPr>
          <w:t>2023 г</w:t>
        </w:r>
      </w:smartTag>
      <w:r w:rsidRPr="005B6A79">
        <w:rPr>
          <w:rFonts w:ascii="Times New Roman" w:hAnsi="Times New Roman" w:cs="Times New Roman"/>
          <w:b/>
          <w:sz w:val="56"/>
          <w:szCs w:val="56"/>
        </w:rPr>
        <w:t>.</w:t>
      </w:r>
    </w:p>
    <w:p w:rsidR="002322A5" w:rsidRPr="005B6A79" w:rsidRDefault="002322A5" w:rsidP="00A16D5F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9368E">
        <w:rPr>
          <w:rFonts w:ascii="Times New Roman" w:hAnsi="Times New Roman" w:cs="Times New Roman"/>
          <w:b/>
          <w:sz w:val="28"/>
          <w:szCs w:val="28"/>
        </w:rPr>
        <w:t>с презентацией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322A5" w:rsidRPr="0089368E" w:rsidRDefault="002322A5" w:rsidP="00A16D5F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A5" w:rsidRPr="005B6A79" w:rsidRDefault="002322A5" w:rsidP="00181DAC">
      <w:pPr>
        <w:pStyle w:val="normal0"/>
        <w:ind w:firstLine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6A79">
        <w:rPr>
          <w:rFonts w:ascii="Times New Roman" w:hAnsi="Times New Roman" w:cs="Times New Roman"/>
          <w:b/>
          <w:sz w:val="40"/>
          <w:szCs w:val="40"/>
        </w:rPr>
        <w:t>Старшая и подготовительная группы</w:t>
      </w:r>
    </w:p>
    <w:p w:rsidR="002322A5" w:rsidRPr="00A177CE" w:rsidRDefault="002322A5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2322A5" w:rsidRDefault="002322A5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2322A5" w:rsidRPr="004177A4" w:rsidRDefault="002322A5" w:rsidP="004177A4">
      <w:pPr>
        <w:pStyle w:val="normal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177A4">
        <w:rPr>
          <w:rFonts w:ascii="Times New Roman" w:hAnsi="Times New Roman" w:cs="Times New Roman"/>
          <w:b/>
          <w:iCs/>
          <w:sz w:val="28"/>
          <w:szCs w:val="28"/>
        </w:rPr>
        <w:t>«День Победы»</w:t>
      </w:r>
    </w:p>
    <w:p w:rsidR="002322A5" w:rsidRDefault="002322A5" w:rsidP="00B75A11">
      <w:pPr>
        <w:pStyle w:val="normal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D0E7E">
        <w:rPr>
          <w:rFonts w:ascii="Times New Roman" w:hAnsi="Times New Roman" w:cs="Times New Roman"/>
          <w:i/>
          <w:iCs/>
          <w:sz w:val="24"/>
          <w:szCs w:val="24"/>
        </w:rPr>
        <w:t>в сопровождении барабанщицы в музыкальный зал дети с флажками в руках выполняют перестроения, в припеве, девочка барабанщица исполняет ритмический рисунок песни, а дети, высоко поднимая флажки размахивают ими, олицетворяя праздник Победы.</w:t>
      </w:r>
    </w:p>
    <w:p w:rsidR="002322A5" w:rsidRPr="00973636" w:rsidRDefault="002322A5" w:rsidP="00B75A11">
      <w:pPr>
        <w:pStyle w:val="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2A5" w:rsidRDefault="002322A5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97363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(реб.)</w:t>
      </w:r>
      <w:r w:rsidRPr="00973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73636">
        <w:rPr>
          <w:rFonts w:ascii="Times New Roman" w:hAnsi="Times New Roman" w:cs="Times New Roman"/>
          <w:sz w:val="28"/>
          <w:szCs w:val="28"/>
        </w:rPr>
        <w:t>Мы сегодня отмечаем, светлый праздник всей</w:t>
      </w:r>
      <w:r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2322A5" w:rsidRDefault="002322A5" w:rsidP="00973636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973636">
        <w:rPr>
          <w:rFonts w:ascii="Times New Roman" w:hAnsi="Times New Roman" w:cs="Times New Roman"/>
          <w:sz w:val="28"/>
          <w:szCs w:val="28"/>
        </w:rPr>
        <w:t>Помнить люди эту дату, обязательно должны.</w:t>
      </w:r>
    </w:p>
    <w:p w:rsidR="002322A5" w:rsidRDefault="002322A5" w:rsidP="00973636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реб</w:t>
      </w:r>
      <w:r w:rsidRPr="009736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3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День Победы! </w:t>
      </w:r>
      <w:r w:rsidRPr="00973636">
        <w:rPr>
          <w:rFonts w:ascii="Times New Roman" w:hAnsi="Times New Roman" w:cs="Times New Roman"/>
          <w:sz w:val="28"/>
          <w:szCs w:val="28"/>
        </w:rPr>
        <w:t>День Победы! Отмечает вся страна.</w:t>
      </w:r>
    </w:p>
    <w:p w:rsidR="002322A5" w:rsidRDefault="002322A5" w:rsidP="00996C22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973636">
        <w:rPr>
          <w:rFonts w:ascii="Times New Roman" w:hAnsi="Times New Roman" w:cs="Times New Roman"/>
          <w:sz w:val="28"/>
          <w:szCs w:val="28"/>
        </w:rPr>
        <w:t>И волнующая радость заполняют города!</w:t>
      </w:r>
    </w:p>
    <w:p w:rsidR="002322A5" w:rsidRDefault="002322A5" w:rsidP="00996C22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реб</w:t>
      </w:r>
      <w:r w:rsidRPr="009736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3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73636">
        <w:rPr>
          <w:rFonts w:ascii="Times New Roman" w:hAnsi="Times New Roman" w:cs="Times New Roman"/>
          <w:sz w:val="28"/>
          <w:szCs w:val="28"/>
        </w:rPr>
        <w:t>Много праздников мы отмечаем, все танцуем, играем, поём.</w:t>
      </w:r>
    </w:p>
    <w:p w:rsidR="002322A5" w:rsidRDefault="002322A5" w:rsidP="00996C22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973636">
        <w:rPr>
          <w:rFonts w:ascii="Times New Roman" w:hAnsi="Times New Roman" w:cs="Times New Roman"/>
          <w:sz w:val="28"/>
          <w:szCs w:val="28"/>
        </w:rPr>
        <w:t>И красавицу осень встречаем, и нарядную ёлочку ждём.</w:t>
      </w:r>
    </w:p>
    <w:p w:rsidR="002322A5" w:rsidRDefault="002322A5" w:rsidP="00996C22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реб</w:t>
      </w:r>
      <w:r w:rsidRPr="009736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3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73636">
        <w:rPr>
          <w:rFonts w:ascii="Times New Roman" w:hAnsi="Times New Roman" w:cs="Times New Roman"/>
          <w:sz w:val="28"/>
          <w:szCs w:val="28"/>
        </w:rPr>
        <w:t xml:space="preserve">Но есть праздник один - самый главный. </w:t>
      </w:r>
    </w:p>
    <w:p w:rsidR="002322A5" w:rsidRDefault="002322A5" w:rsidP="00996C22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973636">
        <w:rPr>
          <w:rFonts w:ascii="Times New Roman" w:hAnsi="Times New Roman" w:cs="Times New Roman"/>
          <w:sz w:val="28"/>
          <w:szCs w:val="28"/>
        </w:rPr>
        <w:t>И его нам приносит Весна</w:t>
      </w:r>
    </w:p>
    <w:p w:rsidR="002322A5" w:rsidRDefault="002322A5" w:rsidP="00996C22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973636">
        <w:rPr>
          <w:rFonts w:ascii="Times New Roman" w:hAnsi="Times New Roman" w:cs="Times New Roman"/>
          <w:sz w:val="28"/>
          <w:szCs w:val="28"/>
        </w:rPr>
        <w:t xml:space="preserve">День Победы – торжественный, славный, </w:t>
      </w:r>
    </w:p>
    <w:p w:rsidR="002322A5" w:rsidRDefault="002322A5" w:rsidP="00996C22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73636">
        <w:rPr>
          <w:rFonts w:ascii="Times New Roman" w:hAnsi="Times New Roman" w:cs="Times New Roman"/>
          <w:sz w:val="28"/>
          <w:szCs w:val="28"/>
        </w:rPr>
        <w:t>тмечает его вся страна.</w:t>
      </w:r>
    </w:p>
    <w:p w:rsidR="002322A5" w:rsidRPr="0095006C" w:rsidRDefault="002322A5" w:rsidP="00996C22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5C351E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4 р</w:t>
      </w:r>
      <w:r w:rsidRPr="005C351E">
        <w:rPr>
          <w:rStyle w:val="Strong"/>
          <w:rFonts w:ascii="Times New Roman" w:hAnsi="Times New Roman"/>
          <w:sz w:val="28"/>
          <w:szCs w:val="28"/>
        </w:rPr>
        <w:t>еб</w:t>
      </w:r>
      <w:r>
        <w:rPr>
          <w:rStyle w:val="Strong"/>
          <w:rFonts w:ascii="Times New Roman" w:hAnsi="Times New Roman"/>
          <w:sz w:val="28"/>
          <w:szCs w:val="28"/>
        </w:rPr>
        <w:t>.</w:t>
      </w:r>
      <w:r w:rsidRPr="005C3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Э</w:t>
      </w:r>
      <w:r w:rsidRPr="005C351E">
        <w:rPr>
          <w:rFonts w:ascii="Times New Roman" w:hAnsi="Times New Roman" w:cs="Times New Roman"/>
          <w:sz w:val="28"/>
          <w:szCs w:val="28"/>
        </w:rPr>
        <w:t>тот день особенный, желанный.</w:t>
      </w:r>
    </w:p>
    <w:p w:rsidR="002322A5" w:rsidRDefault="002322A5" w:rsidP="005C351E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5C351E">
        <w:rPr>
          <w:rFonts w:ascii="Times New Roman" w:hAnsi="Times New Roman" w:cs="Times New Roman"/>
          <w:sz w:val="28"/>
          <w:szCs w:val="28"/>
        </w:rPr>
        <w:t xml:space="preserve">Солнце светит ярко в вышине. </w:t>
      </w:r>
    </w:p>
    <w:p w:rsidR="002322A5" w:rsidRDefault="002322A5" w:rsidP="005C351E">
      <w:pPr>
        <w:pStyle w:val="normal0"/>
        <w:ind w:left="1440"/>
        <w:rPr>
          <w:rFonts w:ascii="Times New Roman" w:hAnsi="Times New Roman" w:cs="Times New Roman"/>
          <w:sz w:val="28"/>
          <w:szCs w:val="28"/>
        </w:rPr>
      </w:pPr>
      <w:r w:rsidRPr="005C351E">
        <w:rPr>
          <w:rFonts w:ascii="Times New Roman" w:hAnsi="Times New Roman" w:cs="Times New Roman"/>
          <w:sz w:val="28"/>
          <w:szCs w:val="28"/>
        </w:rPr>
        <w:t>День Победы — праздник долгожданный</w:t>
      </w:r>
      <w:r w:rsidRPr="0052384A">
        <w:rPr>
          <w:rFonts w:ascii="Times New Roman" w:hAnsi="Times New Roman" w:cs="Times New Roman"/>
          <w:sz w:val="28"/>
          <w:szCs w:val="28"/>
        </w:rPr>
        <w:br/>
        <w:t>Отмечается у нас в стране.</w:t>
      </w:r>
    </w:p>
    <w:p w:rsidR="002322A5" w:rsidRDefault="002322A5" w:rsidP="005C351E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5C351E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384A">
        <w:rPr>
          <w:rFonts w:ascii="Times New Roman" w:hAnsi="Times New Roman" w:cs="Times New Roman"/>
          <w:sz w:val="28"/>
          <w:szCs w:val="28"/>
        </w:rPr>
        <w:t xml:space="preserve">Но особенно он дорог ветеранам, </w:t>
      </w:r>
    </w:p>
    <w:p w:rsidR="002322A5" w:rsidRDefault="002322A5" w:rsidP="005C351E">
      <w:pPr>
        <w:pStyle w:val="normal0"/>
        <w:ind w:left="1440"/>
        <w:rPr>
          <w:rFonts w:ascii="Times New Roman" w:hAnsi="Times New Roman" w:cs="Times New Roman"/>
          <w:sz w:val="28"/>
          <w:szCs w:val="28"/>
        </w:rPr>
      </w:pPr>
      <w:r w:rsidRPr="0052384A">
        <w:rPr>
          <w:rFonts w:ascii="Times New Roman" w:hAnsi="Times New Roman" w:cs="Times New Roman"/>
          <w:sz w:val="28"/>
          <w:szCs w:val="28"/>
        </w:rPr>
        <w:t>Слезы радости и боли в их глазах.</w:t>
      </w:r>
      <w:r w:rsidRPr="0052384A">
        <w:rPr>
          <w:rFonts w:ascii="Times New Roman" w:hAnsi="Times New Roman" w:cs="Times New Roman"/>
          <w:sz w:val="28"/>
          <w:szCs w:val="28"/>
        </w:rPr>
        <w:br/>
        <w:t xml:space="preserve">Не зажить никак душевным ранам, </w:t>
      </w:r>
    </w:p>
    <w:p w:rsidR="002322A5" w:rsidRPr="0052384A" w:rsidRDefault="002322A5" w:rsidP="0095006C">
      <w:pPr>
        <w:pStyle w:val="normal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52384A">
        <w:rPr>
          <w:rFonts w:ascii="Times New Roman" w:hAnsi="Times New Roman" w:cs="Times New Roman"/>
          <w:sz w:val="28"/>
          <w:szCs w:val="28"/>
        </w:rPr>
        <w:t>И дрожат цветы у них в руках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2A5" w:rsidRDefault="002322A5" w:rsidP="00D80255">
      <w:pPr>
        <w:pStyle w:val="normal0"/>
        <w:rPr>
          <w:rFonts w:ascii="Times New Roman" w:hAnsi="Times New Roman" w:cs="Times New Roman"/>
          <w:b/>
          <w:sz w:val="28"/>
          <w:szCs w:val="28"/>
        </w:rPr>
      </w:pPr>
    </w:p>
    <w:p w:rsidR="002322A5" w:rsidRPr="00D80255" w:rsidRDefault="002322A5" w:rsidP="00D80255">
      <w:pPr>
        <w:pStyle w:val="normal0"/>
        <w:rPr>
          <w:rFonts w:ascii="Times New Roman" w:hAnsi="Times New Roman" w:cs="Times New Roman"/>
          <w:i/>
          <w:sz w:val="20"/>
          <w:szCs w:val="20"/>
        </w:rPr>
      </w:pPr>
      <w:r w:rsidRPr="00D80255">
        <w:rPr>
          <w:rFonts w:ascii="Times New Roman" w:hAnsi="Times New Roman" w:cs="Times New Roman"/>
          <w:i/>
          <w:sz w:val="20"/>
          <w:szCs w:val="20"/>
        </w:rPr>
        <w:t>(по желанию)</w:t>
      </w:r>
    </w:p>
    <w:p w:rsidR="002322A5" w:rsidRPr="00833014" w:rsidRDefault="002322A5" w:rsidP="0038712E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33014">
        <w:rPr>
          <w:rFonts w:ascii="Times New Roman" w:hAnsi="Times New Roman" w:cs="Times New Roman"/>
          <w:sz w:val="16"/>
          <w:szCs w:val="16"/>
        </w:rPr>
        <w:t xml:space="preserve"> Много лет уж прошло, как гремела война.</w:t>
      </w:r>
    </w:p>
    <w:p w:rsidR="002322A5" w:rsidRPr="00833014" w:rsidRDefault="002322A5" w:rsidP="0038712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33014">
        <w:rPr>
          <w:rFonts w:ascii="Times New Roman" w:hAnsi="Times New Roman" w:cs="Times New Roman"/>
          <w:sz w:val="16"/>
          <w:szCs w:val="16"/>
        </w:rPr>
        <w:t>Много лет уж прошло,  как горели дома.</w:t>
      </w:r>
    </w:p>
    <w:p w:rsidR="002322A5" w:rsidRPr="00833014" w:rsidRDefault="002322A5" w:rsidP="0038712E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833014">
        <w:rPr>
          <w:rFonts w:ascii="Times New Roman" w:hAnsi="Times New Roman"/>
          <w:sz w:val="16"/>
          <w:szCs w:val="16"/>
          <w:lang w:eastAsia="ru-RU"/>
        </w:rPr>
        <w:t>Но забыть не дано, тех волнующих дней.</w:t>
      </w:r>
    </w:p>
    <w:p w:rsidR="002322A5" w:rsidRPr="00833014" w:rsidRDefault="002322A5" w:rsidP="0038712E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  <w:r w:rsidRPr="00833014">
        <w:rPr>
          <w:rFonts w:ascii="Times New Roman" w:hAnsi="Times New Roman"/>
          <w:sz w:val="16"/>
          <w:szCs w:val="16"/>
          <w:lang w:eastAsia="ru-RU"/>
        </w:rPr>
        <w:t>Но забыть не дано, горя русских людей….</w:t>
      </w:r>
    </w:p>
    <w:p w:rsidR="002322A5" w:rsidRPr="00833014" w:rsidRDefault="002322A5" w:rsidP="00E44D46">
      <w:pPr>
        <w:shd w:val="clear" w:color="auto" w:fill="FFFFFF"/>
        <w:spacing w:line="240" w:lineRule="auto"/>
        <w:ind w:left="720" w:hanging="720"/>
        <w:rPr>
          <w:rFonts w:ascii="Times New Roman" w:hAnsi="Times New Roman" w:cs="Times New Roman"/>
          <w:color w:val="000000"/>
          <w:sz w:val="16"/>
          <w:szCs w:val="16"/>
        </w:rPr>
      </w:pPr>
      <w:r w:rsidRPr="00833014">
        <w:rPr>
          <w:rFonts w:ascii="Times New Roman" w:hAnsi="Times New Roman" w:cs="Times New Roman"/>
          <w:b/>
          <w:color w:val="000000"/>
          <w:sz w:val="16"/>
          <w:szCs w:val="16"/>
        </w:rPr>
        <w:t>1 реб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ab/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Этот день особенный, желанный.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br/>
        <w:t>Солнце светит ярко в вышине.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br/>
        <w:t>День Победы — праздник долгожданный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br/>
        <w:t>Отмечается у нас в стране.</w:t>
      </w:r>
    </w:p>
    <w:p w:rsidR="002322A5" w:rsidRPr="00833014" w:rsidRDefault="002322A5" w:rsidP="008340A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16"/>
          <w:szCs w:val="16"/>
        </w:rPr>
      </w:pPr>
      <w:r w:rsidRPr="00833014">
        <w:rPr>
          <w:b/>
          <w:bCs/>
          <w:color w:val="000000"/>
          <w:sz w:val="16"/>
          <w:szCs w:val="16"/>
        </w:rPr>
        <w:t>2 реб</w:t>
      </w: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ab/>
      </w:r>
      <w:r w:rsidRPr="00833014">
        <w:rPr>
          <w:color w:val="000000"/>
          <w:sz w:val="16"/>
          <w:szCs w:val="16"/>
        </w:rPr>
        <w:t>Победа! Победа! Победа!Проносится весть по стране,</w:t>
      </w:r>
    </w:p>
    <w:p w:rsidR="002322A5" w:rsidRPr="00833014" w:rsidRDefault="002322A5" w:rsidP="008340A1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color w:val="000000"/>
          <w:sz w:val="16"/>
          <w:szCs w:val="16"/>
        </w:rPr>
      </w:pPr>
      <w:r w:rsidRPr="00833014">
        <w:rPr>
          <w:color w:val="000000"/>
          <w:sz w:val="16"/>
          <w:szCs w:val="16"/>
        </w:rPr>
        <w:t>Конец испытаньям и бедам, Конец долголетней войне.</w:t>
      </w:r>
    </w:p>
    <w:p w:rsidR="002322A5" w:rsidRDefault="002322A5" w:rsidP="008340A1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16"/>
          <w:szCs w:val="16"/>
        </w:rPr>
      </w:pPr>
      <w:r w:rsidRPr="00833014">
        <w:rPr>
          <w:rFonts w:ascii="Times New Roman" w:hAnsi="Times New Roman" w:cs="Times New Roman"/>
          <w:b/>
          <w:bCs/>
          <w:color w:val="000000"/>
          <w:sz w:val="16"/>
          <w:szCs w:val="16"/>
        </w:rPr>
        <w:t>3 реб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Сколько лет прошло со дня Победы?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Сколько мирных и счастливых лет?!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Благодарны вам за то, отцы и деды,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Что сказали вы фашистам «нет»!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2322A5" w:rsidRDefault="002322A5" w:rsidP="008340A1">
      <w:pPr>
        <w:spacing w:line="240" w:lineRule="auto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  <w:r w:rsidRPr="00833014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4 реб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Благодарны вам за то, что отстояли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Вы отчизну дорогой ценой,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Чтоб улыбки у детей сияли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Вы на смерть шли, жертвуя собой.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2322A5" w:rsidRDefault="002322A5" w:rsidP="008340A1">
      <w:pPr>
        <w:spacing w:line="240" w:lineRule="auto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  <w:r w:rsidRPr="00833014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5 реб</w:t>
      </w:r>
      <w: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.         </w:t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Мы гордимся бесконечно вами,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 xml:space="preserve">  </w:t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Верные защитники страны,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2322A5" w:rsidRDefault="002322A5" w:rsidP="008340A1">
      <w:pPr>
        <w:spacing w:line="240" w:lineRule="auto"/>
        <w:ind w:left="1440" w:hanging="720"/>
        <w:rPr>
          <w:rFonts w:ascii="Times New Roman" w:hAnsi="Times New Roman" w:cs="Times New Roman"/>
          <w:color w:val="000000"/>
          <w:sz w:val="16"/>
          <w:szCs w:val="16"/>
        </w:rPr>
      </w:pP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Боль утрат притерпится с годами.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Только б не было опять войны!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2322A5" w:rsidRDefault="002322A5" w:rsidP="001D4411">
      <w:pPr>
        <w:spacing w:line="240" w:lineRule="auto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  <w:r w:rsidRPr="00833014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6 реб</w:t>
      </w:r>
      <w: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ab/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Спасибо вам, солдаты.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Вы в битве Родину спасли,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Преодолели все преграды.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Спасибо вам от всей Земли.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2322A5" w:rsidRDefault="002322A5" w:rsidP="001D4411">
      <w:pPr>
        <w:spacing w:line="240" w:lineRule="auto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  <w:r w:rsidRPr="00833014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7 реб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      </w:t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Чтоб не лежал весь мир во мгле,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себя в бою вы не щадили,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2322A5" w:rsidRPr="00833014" w:rsidRDefault="002322A5" w:rsidP="001D4411">
      <w:pPr>
        <w:spacing w:line="240" w:lineRule="auto"/>
        <w:ind w:left="1440" w:hanging="720"/>
        <w:rPr>
          <w:rFonts w:ascii="Times New Roman" w:hAnsi="Times New Roman" w:cs="Times New Roman"/>
          <w:color w:val="000000"/>
          <w:sz w:val="16"/>
          <w:szCs w:val="16"/>
        </w:rPr>
      </w:pP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 стольким людям на земле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Вы счастье жизни подарили.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2322A5" w:rsidRPr="00833014" w:rsidRDefault="002322A5" w:rsidP="0038712E">
      <w:pPr>
        <w:rPr>
          <w:rFonts w:ascii="Times New Roman" w:hAnsi="Times New Roman" w:cs="Times New Roman"/>
          <w:sz w:val="16"/>
          <w:szCs w:val="16"/>
        </w:rPr>
      </w:pPr>
      <w:r w:rsidRPr="00833014">
        <w:rPr>
          <w:rFonts w:ascii="Times New Roman" w:hAnsi="Times New Roman" w:cs="Times New Roman"/>
          <w:b/>
          <w:sz w:val="16"/>
          <w:szCs w:val="16"/>
        </w:rPr>
        <w:t>8реб</w:t>
      </w:r>
      <w:r w:rsidRPr="001D441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33014">
        <w:rPr>
          <w:rFonts w:ascii="Times New Roman" w:hAnsi="Times New Roman" w:cs="Times New Roman"/>
          <w:sz w:val="16"/>
          <w:szCs w:val="16"/>
        </w:rPr>
        <w:t>В цветы все улицы одеты,и песни звонкие слышны:</w:t>
      </w:r>
    </w:p>
    <w:p w:rsidR="002322A5" w:rsidRPr="00D80255" w:rsidRDefault="002322A5" w:rsidP="00D80255">
      <w:pPr>
        <w:ind w:left="720" w:firstLine="720"/>
        <w:rPr>
          <w:rFonts w:ascii="Times New Roman" w:hAnsi="Times New Roman" w:cs="Times New Roman"/>
          <w:sz w:val="16"/>
          <w:szCs w:val="16"/>
        </w:rPr>
      </w:pPr>
      <w:r w:rsidRPr="00833014">
        <w:rPr>
          <w:rFonts w:ascii="Times New Roman" w:hAnsi="Times New Roman" w:cs="Times New Roman"/>
          <w:sz w:val="16"/>
          <w:szCs w:val="16"/>
        </w:rPr>
        <w:t>Сегодня праздник – День Победы, счастливый, светлый день весны!</w:t>
      </w:r>
    </w:p>
    <w:p w:rsidR="002322A5" w:rsidRDefault="002322A5" w:rsidP="00771E3B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A5" w:rsidRPr="00771E3B" w:rsidRDefault="002322A5" w:rsidP="00771E3B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71E3B">
        <w:rPr>
          <w:rFonts w:ascii="Times New Roman" w:hAnsi="Times New Roman" w:cs="Times New Roman"/>
          <w:b/>
          <w:sz w:val="28"/>
          <w:szCs w:val="28"/>
        </w:rPr>
        <w:t>Славный праздник День Победы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322A5" w:rsidRPr="00771E3B" w:rsidRDefault="002322A5" w:rsidP="00771E3B">
      <w:pPr>
        <w:pStyle w:val="normal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E3B">
        <w:rPr>
          <w:rFonts w:ascii="Times New Roman" w:hAnsi="Times New Roman" w:cs="Times New Roman"/>
          <w:b/>
          <w:i/>
          <w:sz w:val="28"/>
          <w:szCs w:val="28"/>
        </w:rPr>
        <w:t>Е.Обухова</w:t>
      </w:r>
    </w:p>
    <w:p w:rsidR="002322A5" w:rsidRPr="00771E3B" w:rsidRDefault="002322A5" w:rsidP="00771E3B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A5" w:rsidRPr="00181DAC" w:rsidRDefault="002322A5" w:rsidP="00D80255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AC">
        <w:rPr>
          <w:rFonts w:ascii="Times New Roman" w:hAnsi="Times New Roman" w:cs="Times New Roman"/>
          <w:b/>
          <w:sz w:val="28"/>
          <w:szCs w:val="28"/>
        </w:rPr>
        <w:t>Марш</w:t>
      </w:r>
    </w:p>
    <w:p w:rsidR="002322A5" w:rsidRPr="00181DAC" w:rsidRDefault="002322A5" w:rsidP="00181DAC">
      <w:pPr>
        <w:pStyle w:val="normal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DAC">
        <w:rPr>
          <w:rFonts w:ascii="Times New Roman" w:hAnsi="Times New Roman" w:cs="Times New Roman"/>
          <w:i/>
          <w:sz w:val="28"/>
          <w:szCs w:val="28"/>
        </w:rPr>
        <w:t>Садятся</w:t>
      </w:r>
    </w:p>
    <w:p w:rsidR="002322A5" w:rsidRPr="00A177CE" w:rsidRDefault="002322A5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2322A5" w:rsidRPr="00A177CE" w:rsidRDefault="002322A5">
      <w:pPr>
        <w:pStyle w:val="normal0"/>
        <w:rPr>
          <w:rFonts w:ascii="Times New Roman" w:hAnsi="Times New Roman" w:cs="Times New Roman"/>
          <w:b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2322A5" w:rsidRPr="00A177CE" w:rsidRDefault="002322A5" w:rsidP="008F60C2">
      <w:pPr>
        <w:pStyle w:val="normal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Вед</w:t>
      </w:r>
      <w:r w:rsidRPr="00A177CE">
        <w:rPr>
          <w:rFonts w:ascii="Times New Roman" w:hAnsi="Times New Roman" w:cs="Times New Roman"/>
          <w:sz w:val="28"/>
          <w:szCs w:val="28"/>
        </w:rPr>
        <w:t>.</w:t>
      </w:r>
      <w:r w:rsidRPr="00A177CE"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ab/>
        <w:t xml:space="preserve">Ребята, вы знаете какой праздник будет отмечать вся наша страна 9 мая? Верно, праздник День Победы. </w:t>
      </w:r>
    </w:p>
    <w:p w:rsidR="002322A5" w:rsidRPr="00F368C8" w:rsidRDefault="002322A5" w:rsidP="00B95A8F">
      <w:pPr>
        <w:ind w:left="720"/>
        <w:rPr>
          <w:rFonts w:ascii="Times New Roman" w:hAnsi="Times New Roman" w:cs="Times New Roman"/>
          <w:sz w:val="28"/>
          <w:szCs w:val="28"/>
        </w:rPr>
      </w:pPr>
      <w:r w:rsidRPr="00F368C8">
        <w:rPr>
          <w:rFonts w:ascii="Times New Roman" w:hAnsi="Times New Roman" w:cs="Times New Roman"/>
          <w:sz w:val="28"/>
          <w:szCs w:val="28"/>
        </w:rPr>
        <w:t xml:space="preserve">9 мая – день нашей славной Победы над фашистской Германией. Вся страна  в эти дни ликует. Каждый год как радостный праздник люди встречают этот </w:t>
      </w:r>
      <w:r>
        <w:rPr>
          <w:rFonts w:ascii="Times New Roman" w:hAnsi="Times New Roman" w:cs="Times New Roman"/>
          <w:sz w:val="28"/>
          <w:szCs w:val="28"/>
        </w:rPr>
        <w:t>день. Прош</w:t>
      </w:r>
      <w:r w:rsidRPr="00F368C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 более 70 лет</w:t>
      </w:r>
      <w:r w:rsidRPr="00F368C8">
        <w:rPr>
          <w:rFonts w:ascii="Times New Roman" w:hAnsi="Times New Roman" w:cs="Times New Roman"/>
          <w:sz w:val="28"/>
          <w:szCs w:val="28"/>
        </w:rPr>
        <w:t>, но все помнят эту знаменательную дату и торжественно ее отмечают.</w:t>
      </w:r>
    </w:p>
    <w:p w:rsidR="002322A5" w:rsidRDefault="002322A5" w:rsidP="00502865">
      <w:pPr>
        <w:pStyle w:val="normal0"/>
        <w:ind w:left="2160" w:hanging="720"/>
        <w:rPr>
          <w:rFonts w:ascii="Times New Roman" w:hAnsi="Times New Roman" w:cs="Times New Roman"/>
          <w:sz w:val="28"/>
          <w:szCs w:val="28"/>
        </w:rPr>
      </w:pPr>
      <w:r w:rsidRPr="00502865">
        <w:rPr>
          <w:rFonts w:ascii="Times New Roman" w:hAnsi="Times New Roman" w:cs="Times New Roman"/>
          <w:sz w:val="28"/>
          <w:szCs w:val="28"/>
        </w:rPr>
        <w:t>Давайте отправимся в прошлое, п</w:t>
      </w:r>
      <w:r>
        <w:rPr>
          <w:rFonts w:ascii="Times New Roman" w:hAnsi="Times New Roman" w:cs="Times New Roman"/>
          <w:sz w:val="28"/>
          <w:szCs w:val="28"/>
        </w:rPr>
        <w:t>рочувствуем годы войны.</w:t>
      </w:r>
    </w:p>
    <w:p w:rsidR="002322A5" w:rsidRPr="00DF2667" w:rsidRDefault="002322A5" w:rsidP="00502865">
      <w:pPr>
        <w:pStyle w:val="normal0"/>
        <w:ind w:left="2160" w:hanging="720"/>
        <w:rPr>
          <w:rFonts w:ascii="Times New Roman" w:hAnsi="Times New Roman" w:cs="Times New Roman"/>
          <w:sz w:val="28"/>
          <w:szCs w:val="28"/>
        </w:rPr>
      </w:pPr>
      <w:r w:rsidRPr="00502865">
        <w:rPr>
          <w:rFonts w:ascii="Times New Roman" w:hAnsi="Times New Roman" w:cs="Times New Roman"/>
          <w:sz w:val="28"/>
          <w:szCs w:val="28"/>
        </w:rPr>
        <w:t>Как земля стонала от боли, и</w:t>
      </w:r>
      <w:r>
        <w:rPr>
          <w:rFonts w:ascii="Times New Roman" w:hAnsi="Times New Roman" w:cs="Times New Roman"/>
          <w:sz w:val="28"/>
          <w:szCs w:val="28"/>
        </w:rPr>
        <w:t xml:space="preserve"> в садах не цвели цветы,</w:t>
      </w:r>
    </w:p>
    <w:p w:rsidR="002322A5" w:rsidRPr="00B167E0" w:rsidRDefault="002322A5" w:rsidP="00502865">
      <w:pPr>
        <w:pStyle w:val="normal0"/>
        <w:ind w:left="216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фронт провожали</w:t>
      </w:r>
      <w:r w:rsidRPr="00B167E0">
        <w:rPr>
          <w:rFonts w:ascii="Times New Roman" w:hAnsi="Times New Roman" w:cs="Times New Roman"/>
          <w:sz w:val="28"/>
          <w:szCs w:val="28"/>
        </w:rPr>
        <w:t xml:space="preserve"> отцов, матерей, сыновей.</w:t>
      </w:r>
    </w:p>
    <w:p w:rsidR="002322A5" w:rsidRPr="00B167E0" w:rsidRDefault="002322A5" w:rsidP="00A237E2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67E0">
        <w:rPr>
          <w:rFonts w:ascii="Times New Roman" w:hAnsi="Times New Roman" w:cs="Times New Roman"/>
          <w:sz w:val="28"/>
          <w:szCs w:val="28"/>
        </w:rPr>
        <w:t xml:space="preserve">И пусть сегодня прочувствует каждый,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167E0">
        <w:rPr>
          <w:rFonts w:ascii="Times New Roman" w:hAnsi="Times New Roman" w:cs="Times New Roman"/>
          <w:sz w:val="28"/>
          <w:szCs w:val="28"/>
        </w:rPr>
        <w:t>у боль, в сердцах у этих людей.</w:t>
      </w:r>
    </w:p>
    <w:p w:rsidR="002322A5" w:rsidRPr="00B167E0" w:rsidRDefault="002322A5" w:rsidP="00A16D5F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2322A5" w:rsidRPr="00A177CE" w:rsidRDefault="002322A5" w:rsidP="00A16D5F">
      <w:pPr>
        <w:pStyle w:val="normal0"/>
        <w:rPr>
          <w:rFonts w:ascii="Times New Roman" w:hAnsi="Times New Roman" w:cs="Times New Roman"/>
          <w:b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</w:p>
    <w:p w:rsidR="002322A5" w:rsidRDefault="002322A5" w:rsidP="00DF2667">
      <w:pPr>
        <w:pStyle w:val="normal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Вед</w:t>
      </w:r>
      <w:r w:rsidRPr="00A177CE">
        <w:rPr>
          <w:rFonts w:ascii="Times New Roman" w:hAnsi="Times New Roman" w:cs="Times New Roman"/>
          <w:sz w:val="28"/>
          <w:szCs w:val="28"/>
        </w:rPr>
        <w:t>.</w:t>
      </w:r>
      <w:r w:rsidRPr="00A177CE"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ab/>
        <w:t>Давно, когда ещё не было на свете ни нас с вами, ни даже наших родителей, наша страна называлась Советский Союз. Весь народ в нашей стране жил мирно и дружно. Взрослые работали в деревне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7CE">
        <w:rPr>
          <w:rFonts w:ascii="Times New Roman" w:hAnsi="Times New Roman" w:cs="Times New Roman"/>
          <w:sz w:val="28"/>
          <w:szCs w:val="28"/>
        </w:rPr>
        <w:t xml:space="preserve">поле,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177CE">
        <w:rPr>
          <w:rFonts w:ascii="Times New Roman" w:hAnsi="Times New Roman" w:cs="Times New Roman"/>
          <w:sz w:val="28"/>
          <w:szCs w:val="28"/>
        </w:rPr>
        <w:t xml:space="preserve">в городах - на заводах и фабриках. </w:t>
      </w:r>
      <w:r w:rsidRPr="00E60A40">
        <w:rPr>
          <w:rFonts w:ascii="Times New Roman" w:hAnsi="Times New Roman" w:cs="Times New Roman"/>
          <w:sz w:val="28"/>
          <w:szCs w:val="28"/>
        </w:rPr>
        <w:t xml:space="preserve">Наша страна крепла и развивалась. Строились заводы, фабрики, в деревнях выращивали урожаи, овощи, фрукты. Все дети, как и мы с вами ходили в детский сад, школы. Шла мирная жизнь. </w:t>
      </w:r>
      <w:r>
        <w:rPr>
          <w:rFonts w:ascii="Times New Roman" w:hAnsi="Times New Roman" w:cs="Times New Roman"/>
          <w:sz w:val="28"/>
          <w:szCs w:val="28"/>
        </w:rPr>
        <w:t>Дети весло пели свои веселые песни.\ Послушайте одну из таких песен.</w:t>
      </w:r>
    </w:p>
    <w:p w:rsidR="002322A5" w:rsidRDefault="002322A5" w:rsidP="00DF2667">
      <w:pPr>
        <w:pStyle w:val="normal0"/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2322A5" w:rsidRPr="00D1661A" w:rsidRDefault="002322A5" w:rsidP="0034200B">
      <w:pPr>
        <w:pStyle w:val="normal0"/>
        <w:ind w:left="720" w:hanging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661A">
        <w:rPr>
          <w:rFonts w:ascii="Times New Roman" w:hAnsi="Times New Roman" w:cs="Times New Roman"/>
          <w:b/>
          <w:sz w:val="28"/>
          <w:szCs w:val="28"/>
        </w:rPr>
        <w:t xml:space="preserve">«Песня о дружбе» </w:t>
      </w:r>
      <w:r w:rsidRPr="00D1661A">
        <w:rPr>
          <w:rFonts w:ascii="Times New Roman" w:hAnsi="Times New Roman" w:cs="Times New Roman"/>
          <w:b/>
          <w:i/>
          <w:sz w:val="28"/>
          <w:szCs w:val="28"/>
        </w:rPr>
        <w:t>А.Берляков</w:t>
      </w:r>
      <w:r w:rsidRPr="00D166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661A">
        <w:rPr>
          <w:rFonts w:ascii="Times New Roman" w:hAnsi="Times New Roman" w:cs="Times New Roman"/>
          <w:i/>
          <w:sz w:val="28"/>
          <w:szCs w:val="28"/>
        </w:rPr>
        <w:tab/>
      </w:r>
      <w:r w:rsidRPr="00D1661A">
        <w:rPr>
          <w:rFonts w:ascii="Times New Roman" w:hAnsi="Times New Roman" w:cs="Times New Roman"/>
          <w:i/>
          <w:sz w:val="20"/>
          <w:szCs w:val="20"/>
        </w:rPr>
        <w:t>(подг.гр.)</w:t>
      </w:r>
    </w:p>
    <w:p w:rsidR="002322A5" w:rsidRPr="00B513B3" w:rsidRDefault="002322A5" w:rsidP="009F3538">
      <w:pPr>
        <w:pStyle w:val="normal0"/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2322A5" w:rsidRPr="00A177CE" w:rsidRDefault="002322A5" w:rsidP="00A0763C">
      <w:pPr>
        <w:pStyle w:val="normal0"/>
        <w:rPr>
          <w:rFonts w:ascii="Times New Roman" w:hAnsi="Times New Roman" w:cs="Times New Roman"/>
          <w:b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 xml:space="preserve">Слайд 3 </w:t>
      </w:r>
    </w:p>
    <w:p w:rsidR="002322A5" w:rsidRPr="00502865" w:rsidRDefault="002322A5" w:rsidP="0034200B">
      <w:pPr>
        <w:pStyle w:val="normal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Вед</w:t>
      </w:r>
      <w:r w:rsidRPr="00A177CE">
        <w:rPr>
          <w:rFonts w:ascii="Times New Roman" w:hAnsi="Times New Roman" w:cs="Times New Roman"/>
          <w:sz w:val="28"/>
          <w:szCs w:val="28"/>
        </w:rPr>
        <w:t>.</w:t>
      </w:r>
      <w:r w:rsidRPr="00A177CE"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ab/>
      </w:r>
      <w:r w:rsidRPr="00E60A40">
        <w:rPr>
          <w:rFonts w:ascii="Times New Roman" w:hAnsi="Times New Roman" w:cs="Times New Roman"/>
          <w:sz w:val="28"/>
          <w:szCs w:val="28"/>
        </w:rPr>
        <w:t>Н</w:t>
      </w:r>
      <w:r w:rsidRPr="00A177CE">
        <w:rPr>
          <w:rFonts w:ascii="Times New Roman" w:hAnsi="Times New Roman" w:cs="Times New Roman"/>
          <w:sz w:val="28"/>
          <w:szCs w:val="28"/>
        </w:rPr>
        <w:t xml:space="preserve">икто и подумать не мог, что на нашу прекрасную Родину нападёт враг. </w:t>
      </w:r>
    </w:p>
    <w:p w:rsidR="002322A5" w:rsidRPr="00A177CE" w:rsidRDefault="002322A5" w:rsidP="0034200B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sz w:val="28"/>
          <w:szCs w:val="28"/>
        </w:rPr>
        <w:t>Далёкое июньское утро 1941 года было спокойным.</w:t>
      </w:r>
    </w:p>
    <w:p w:rsidR="002322A5" w:rsidRPr="00A177CE" w:rsidRDefault="002322A5" w:rsidP="000958AD">
      <w:pPr>
        <w:pStyle w:val="normal0"/>
        <w:ind w:left="72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sz w:val="28"/>
          <w:szCs w:val="28"/>
        </w:rPr>
        <w:t>Но внезапно мирную жизнь нарушил гул летящих вражеских самолётов, и прогремели взрывы снарядов. Это немецкие захватчики напали на нашу страну. Началась Великая Отечественная война. Тогда не было ещё телевизоров и мобильных телефонов. Все новости жители нашей страны узнавали по радио. И 22 июня 1941 года люди услышали по радио, как диктор объявил о начале войны.</w:t>
      </w:r>
    </w:p>
    <w:p w:rsidR="002322A5" w:rsidRPr="00A177CE" w:rsidRDefault="002322A5" w:rsidP="00A63C25">
      <w:pPr>
        <w:pStyle w:val="normal0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Послушайте.</w:t>
      </w:r>
    </w:p>
    <w:p w:rsidR="002322A5" w:rsidRPr="00A177CE" w:rsidRDefault="002322A5" w:rsidP="00BC79A9">
      <w:pPr>
        <w:pStyle w:val="normal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Голос Левитана</w:t>
      </w:r>
    </w:p>
    <w:p w:rsidR="002322A5" w:rsidRPr="00A177CE" w:rsidRDefault="002322A5" w:rsidP="00BC79A9">
      <w:pPr>
        <w:pStyle w:val="normal0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77CE">
        <w:rPr>
          <w:rFonts w:ascii="Times New Roman" w:hAnsi="Times New Roman" w:cs="Times New Roman"/>
          <w:b/>
          <w:i/>
          <w:sz w:val="28"/>
          <w:szCs w:val="28"/>
        </w:rPr>
        <w:t xml:space="preserve">«Объявление о нападении фашистской Германии </w:t>
      </w:r>
    </w:p>
    <w:p w:rsidR="002322A5" w:rsidRDefault="002322A5" w:rsidP="00BC79A9">
      <w:pPr>
        <w:pStyle w:val="normal0"/>
        <w:ind w:left="720"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7CE">
        <w:rPr>
          <w:rFonts w:ascii="Times New Roman" w:hAnsi="Times New Roman" w:cs="Times New Roman"/>
          <w:b/>
          <w:i/>
          <w:sz w:val="28"/>
          <w:szCs w:val="28"/>
        </w:rPr>
        <w:t xml:space="preserve">на Советский Союз» </w:t>
      </w:r>
      <w:r w:rsidRPr="00A177CE">
        <w:rPr>
          <w:rFonts w:ascii="Times New Roman" w:hAnsi="Times New Roman" w:cs="Times New Roman"/>
          <w:i/>
          <w:sz w:val="28"/>
          <w:szCs w:val="28"/>
        </w:rPr>
        <w:t>(фонограмма)</w:t>
      </w:r>
    </w:p>
    <w:p w:rsidR="002322A5" w:rsidRPr="00A177CE" w:rsidRDefault="002322A5" w:rsidP="00B375CD">
      <w:pPr>
        <w:pStyle w:val="normal0"/>
        <w:ind w:left="720" w:hanging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22A5" w:rsidRPr="0078160F" w:rsidRDefault="002322A5" w:rsidP="0078160F">
      <w:pPr>
        <w:pStyle w:val="normal0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лайд 3</w:t>
      </w:r>
    </w:p>
    <w:p w:rsidR="002322A5" w:rsidRDefault="002322A5" w:rsidP="0091549D">
      <w:pPr>
        <w:rPr>
          <w:rFonts w:ascii="Times New Roman" w:hAnsi="Times New Roman" w:cs="Times New Roman"/>
          <w:sz w:val="28"/>
          <w:szCs w:val="28"/>
        </w:rPr>
      </w:pPr>
      <w:r w:rsidRPr="0091549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.(реб.)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549D">
        <w:rPr>
          <w:rFonts w:ascii="Times New Roman" w:hAnsi="Times New Roman" w:cs="Times New Roman"/>
          <w:sz w:val="28"/>
          <w:szCs w:val="28"/>
        </w:rPr>
        <w:t>Летней ночью на рассвете, когда мирно спали дети, </w:t>
      </w:r>
    </w:p>
    <w:p w:rsidR="002322A5" w:rsidRDefault="002322A5" w:rsidP="0047563F">
      <w:pPr>
        <w:rPr>
          <w:rFonts w:ascii="Times New Roman" w:hAnsi="Times New Roman" w:cs="Times New Roman"/>
          <w:sz w:val="28"/>
          <w:szCs w:val="28"/>
        </w:rPr>
      </w:pPr>
      <w:r w:rsidRPr="009E3F51">
        <w:rPr>
          <w:rFonts w:ascii="Times New Roman" w:hAnsi="Times New Roman" w:cs="Times New Roman"/>
          <w:i/>
          <w:sz w:val="20"/>
          <w:szCs w:val="20"/>
        </w:rPr>
        <w:t>(подгот. гр.)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47563F">
        <w:rPr>
          <w:rFonts w:ascii="Times New Roman" w:hAnsi="Times New Roman" w:cs="Times New Roman"/>
          <w:i/>
          <w:sz w:val="16"/>
          <w:szCs w:val="16"/>
        </w:rPr>
        <w:t>)</w:t>
      </w:r>
      <w:r w:rsidRPr="0091549D">
        <w:rPr>
          <w:rFonts w:ascii="Times New Roman" w:hAnsi="Times New Roman" w:cs="Times New Roman"/>
          <w:sz w:val="28"/>
          <w:szCs w:val="28"/>
        </w:rPr>
        <w:t>Гитлер дал войскам приказ и послал солдат немецких </w:t>
      </w:r>
    </w:p>
    <w:p w:rsidR="002322A5" w:rsidRPr="0091549D" w:rsidRDefault="002322A5" w:rsidP="0078160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91549D">
        <w:rPr>
          <w:rFonts w:ascii="Times New Roman" w:hAnsi="Times New Roman" w:cs="Times New Roman"/>
          <w:sz w:val="28"/>
          <w:szCs w:val="28"/>
        </w:rPr>
        <w:t>Против русских, против нас! </w:t>
      </w:r>
    </w:p>
    <w:p w:rsidR="002322A5" w:rsidRPr="0091549D" w:rsidRDefault="002322A5" w:rsidP="0078160F">
      <w:pPr>
        <w:ind w:left="1440"/>
        <w:rPr>
          <w:rFonts w:ascii="Times New Roman" w:hAnsi="Times New Roman" w:cs="Times New Roman"/>
          <w:sz w:val="28"/>
          <w:szCs w:val="28"/>
        </w:rPr>
      </w:pPr>
      <w:r w:rsidRPr="0091549D">
        <w:rPr>
          <w:rFonts w:ascii="Times New Roman" w:hAnsi="Times New Roman" w:cs="Times New Roman"/>
          <w:sz w:val="28"/>
          <w:szCs w:val="28"/>
        </w:rPr>
        <w:t>Вставай, народ! </w:t>
      </w:r>
      <w:r w:rsidRPr="0091549D">
        <w:rPr>
          <w:rFonts w:ascii="Times New Roman" w:hAnsi="Times New Roman" w:cs="Times New Roman"/>
          <w:sz w:val="28"/>
          <w:szCs w:val="28"/>
        </w:rPr>
        <w:br/>
        <w:t>Услышав клич Земли, на фронт солдаты Родины ушли. </w:t>
      </w:r>
      <w:r w:rsidRPr="0091549D">
        <w:rPr>
          <w:rFonts w:ascii="Times New Roman" w:hAnsi="Times New Roman" w:cs="Times New Roman"/>
          <w:sz w:val="28"/>
          <w:szCs w:val="28"/>
        </w:rPr>
        <w:br/>
        <w:t>Отважно шли солдаты в бой за каждый город и за нас с тобой! </w:t>
      </w:r>
    </w:p>
    <w:p w:rsidR="002322A5" w:rsidRPr="00F368C8" w:rsidRDefault="002322A5" w:rsidP="00BC51A2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F368C8">
        <w:rPr>
          <w:rFonts w:ascii="Times New Roman" w:hAnsi="Times New Roman" w:cs="Times New Roman"/>
          <w:sz w:val="28"/>
          <w:szCs w:val="28"/>
        </w:rPr>
        <w:t>Над Родиной война заполыхала,</w:t>
      </w:r>
    </w:p>
    <w:p w:rsidR="002322A5" w:rsidRPr="00F368C8" w:rsidRDefault="002322A5" w:rsidP="00BC51A2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F368C8">
        <w:rPr>
          <w:rFonts w:ascii="Times New Roman" w:hAnsi="Times New Roman" w:cs="Times New Roman"/>
          <w:sz w:val="28"/>
          <w:szCs w:val="28"/>
        </w:rPr>
        <w:t>Прервали взрывы бомб ребячьи сны.</w:t>
      </w:r>
    </w:p>
    <w:p w:rsidR="002322A5" w:rsidRPr="00F368C8" w:rsidRDefault="002322A5" w:rsidP="00BC51A2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F368C8">
        <w:rPr>
          <w:rFonts w:ascii="Times New Roman" w:hAnsi="Times New Roman" w:cs="Times New Roman"/>
          <w:sz w:val="28"/>
          <w:szCs w:val="28"/>
        </w:rPr>
        <w:t>«Вставай народ» - земля всем прокричала.</w:t>
      </w:r>
    </w:p>
    <w:p w:rsidR="002322A5" w:rsidRDefault="002322A5" w:rsidP="00BC51A2">
      <w:pPr>
        <w:pStyle w:val="normal0"/>
        <w:ind w:left="1440"/>
        <w:rPr>
          <w:rFonts w:ascii="Times New Roman" w:hAnsi="Times New Roman" w:cs="Times New Roman"/>
          <w:sz w:val="28"/>
          <w:szCs w:val="28"/>
        </w:rPr>
      </w:pPr>
      <w:r w:rsidRPr="00F368C8">
        <w:rPr>
          <w:rFonts w:ascii="Times New Roman" w:hAnsi="Times New Roman" w:cs="Times New Roman"/>
          <w:sz w:val="28"/>
          <w:szCs w:val="28"/>
        </w:rPr>
        <w:t>На фронт солдаты Родины ушли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2A5" w:rsidRPr="00BF3C0F" w:rsidRDefault="002322A5" w:rsidP="00F1054C">
      <w:pPr>
        <w:spacing w:line="240" w:lineRule="auto"/>
        <w:ind w:left="2172" w:firstLine="708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F959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Вед</w:t>
      </w:r>
      <w:r w:rsidRPr="00A177CE">
        <w:rPr>
          <w:rFonts w:ascii="Times New Roman" w:hAnsi="Times New Roman" w:cs="Times New Roman"/>
          <w:sz w:val="28"/>
          <w:szCs w:val="28"/>
        </w:rPr>
        <w:t>.</w:t>
      </w:r>
      <w:r w:rsidRPr="00A177CE"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ab/>
        <w:t xml:space="preserve">Наши солдаты пошли защищать Родину. Каждый шёл </w:t>
      </w:r>
    </w:p>
    <w:p w:rsidR="002322A5" w:rsidRPr="00A177CE" w:rsidRDefault="002322A5" w:rsidP="003958D4">
      <w:pPr>
        <w:pStyle w:val="normal0"/>
        <w:ind w:firstLine="72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sz w:val="28"/>
          <w:szCs w:val="28"/>
        </w:rPr>
        <w:t>воевать,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7CE">
        <w:rPr>
          <w:rFonts w:ascii="Times New Roman" w:hAnsi="Times New Roman" w:cs="Times New Roman"/>
          <w:sz w:val="28"/>
          <w:szCs w:val="28"/>
        </w:rPr>
        <w:t xml:space="preserve">защищать свою страну, свою семью, детей и друзей. </w:t>
      </w:r>
    </w:p>
    <w:p w:rsidR="002322A5" w:rsidRDefault="002322A5" w:rsidP="005B2E9F">
      <w:pPr>
        <w:pStyle w:val="normal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Поднимала всех на борьбу с фашистами песня, написанная </w:t>
      </w:r>
    </w:p>
    <w:p w:rsidR="002322A5" w:rsidRDefault="002322A5" w:rsidP="005B2E9F">
      <w:pPr>
        <w:pStyle w:val="normal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композитором Александровым в первые дни войны. Послушайте ее.</w:t>
      </w:r>
    </w:p>
    <w:p w:rsidR="002322A5" w:rsidRDefault="002322A5" w:rsidP="005B2E9F">
      <w:pPr>
        <w:pStyle w:val="normal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Подпевайте.</w:t>
      </w:r>
    </w:p>
    <w:p w:rsidR="002322A5" w:rsidRDefault="002322A5" w:rsidP="005B2E9F">
      <w:pPr>
        <w:pStyle w:val="normal0"/>
        <w:ind w:left="1440" w:hanging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C51A2">
      <w:pPr>
        <w:pStyle w:val="normal0"/>
        <w:ind w:left="1440"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 xml:space="preserve">Песня «Священная война» </w:t>
      </w:r>
      <w:r w:rsidRPr="00A177CE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 куплет - </w:t>
      </w:r>
      <w:r w:rsidRPr="00A177CE">
        <w:rPr>
          <w:rFonts w:ascii="Times New Roman" w:hAnsi="Times New Roman" w:cs="Times New Roman"/>
          <w:i/>
          <w:sz w:val="28"/>
          <w:szCs w:val="28"/>
        </w:rPr>
        <w:t>фонограмма)</w:t>
      </w:r>
    </w:p>
    <w:p w:rsidR="002322A5" w:rsidRDefault="002322A5" w:rsidP="00A177CE">
      <w:pPr>
        <w:pStyle w:val="normal0"/>
        <w:ind w:left="1440"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4371CE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Вед</w:t>
      </w:r>
      <w:r w:rsidRPr="00A177CE">
        <w:rPr>
          <w:rFonts w:ascii="Times New Roman" w:hAnsi="Times New Roman" w:cs="Times New Roman"/>
          <w:sz w:val="28"/>
          <w:szCs w:val="28"/>
        </w:rPr>
        <w:t>.</w:t>
      </w:r>
      <w:r w:rsidRPr="00A177CE"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ab/>
        <w:t xml:space="preserve">Бесстрашно и храбро воевали наши солдаты. Жертвовали </w:t>
      </w:r>
    </w:p>
    <w:p w:rsidR="002322A5" w:rsidRPr="00A241EC" w:rsidRDefault="002322A5" w:rsidP="004371CE">
      <w:pPr>
        <w:pStyle w:val="normal0"/>
        <w:ind w:firstLine="72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sz w:val="28"/>
          <w:szCs w:val="28"/>
        </w:rPr>
        <w:t>своими жизнями ради победы над врагом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2A5" w:rsidRDefault="002322A5" w:rsidP="00A177CE">
      <w:pPr>
        <w:pStyle w:val="normal0"/>
        <w:ind w:left="1440"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582BFD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A177CE">
        <w:rPr>
          <w:rFonts w:ascii="Times New Roman" w:hAnsi="Times New Roman"/>
          <w:b/>
          <w:sz w:val="28"/>
          <w:szCs w:val="28"/>
        </w:rPr>
        <w:t>Вед</w:t>
      </w:r>
      <w:r w:rsidRPr="00A177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Pr="00A177CE">
        <w:rPr>
          <w:rFonts w:ascii="Times New Roman" w:hAnsi="Times New Roman"/>
          <w:sz w:val="28"/>
          <w:szCs w:val="28"/>
        </w:rPr>
        <w:tab/>
      </w:r>
      <w:r w:rsidRPr="00A241EC">
        <w:rPr>
          <w:rFonts w:ascii="Times New Roman" w:hAnsi="Times New Roman"/>
          <w:b/>
          <w:color w:val="000000"/>
          <w:sz w:val="28"/>
          <w:szCs w:val="28"/>
        </w:rPr>
        <w:t xml:space="preserve"> реб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>.</w:t>
      </w:r>
      <w:r w:rsidRPr="009E3F51">
        <w:rPr>
          <w:rFonts w:ascii="Times New Roman" w:hAnsi="Times New Roman"/>
          <w:i/>
          <w:color w:val="000000"/>
          <w:sz w:val="20"/>
          <w:szCs w:val="20"/>
        </w:rPr>
        <w:t>(ст. гр.)</w:t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r w:rsidRPr="00F368C8">
        <w:rPr>
          <w:rFonts w:ascii="Times New Roman" w:hAnsi="Times New Roman"/>
          <w:color w:val="000000"/>
          <w:sz w:val="28"/>
          <w:szCs w:val="28"/>
        </w:rPr>
        <w:t>За Днепр, за Волгу шли солдаты в бой.</w:t>
      </w:r>
    </w:p>
    <w:p w:rsidR="002322A5" w:rsidRPr="002C02D2" w:rsidRDefault="002322A5" w:rsidP="009E3F51">
      <w:pPr>
        <w:pStyle w:val="NoSpacing"/>
        <w:ind w:left="2160"/>
        <w:rPr>
          <w:rFonts w:ascii="Times New Roman" w:hAnsi="Times New Roman"/>
          <w:color w:val="000000"/>
          <w:sz w:val="28"/>
          <w:szCs w:val="28"/>
        </w:rPr>
      </w:pPr>
      <w:r w:rsidRPr="00DC4220">
        <w:rPr>
          <w:rFonts w:ascii="Times New Roman" w:hAnsi="Times New Roman"/>
          <w:color w:val="000000"/>
          <w:sz w:val="28"/>
          <w:szCs w:val="28"/>
        </w:rPr>
        <w:t>Сражались за любимый край родной.</w:t>
      </w:r>
      <w:r w:rsidRPr="00DC4220">
        <w:rPr>
          <w:rFonts w:ascii="Times New Roman" w:hAnsi="Times New Roman"/>
          <w:color w:val="000000"/>
          <w:sz w:val="28"/>
          <w:szCs w:val="28"/>
        </w:rPr>
        <w:br/>
        <w:t>За каждый город, каждое село.</w:t>
      </w:r>
      <w:r w:rsidRPr="00DC4220">
        <w:rPr>
          <w:rFonts w:ascii="Times New Roman" w:hAnsi="Times New Roman"/>
          <w:color w:val="000000"/>
          <w:sz w:val="28"/>
          <w:szCs w:val="28"/>
        </w:rPr>
        <w:br/>
        <w:t>За все, что на земле моей росло.</w:t>
      </w:r>
      <w:r w:rsidRPr="00DC4220">
        <w:rPr>
          <w:rFonts w:ascii="Times New Roman" w:hAnsi="Times New Roman"/>
          <w:color w:val="000000"/>
          <w:sz w:val="28"/>
          <w:szCs w:val="28"/>
        </w:rPr>
        <w:br/>
        <w:t>За детскую улыбку, светлый класс,</w:t>
      </w:r>
      <w:r w:rsidRPr="00DC4220">
        <w:rPr>
          <w:rFonts w:ascii="Times New Roman" w:hAnsi="Times New Roman"/>
          <w:color w:val="000000"/>
          <w:sz w:val="28"/>
          <w:szCs w:val="28"/>
        </w:rPr>
        <w:br/>
        <w:t>За мир, за счастье каждого из нас.</w:t>
      </w:r>
    </w:p>
    <w:p w:rsidR="002322A5" w:rsidRDefault="002322A5" w:rsidP="00A5279C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A76FAA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A5" w:rsidRPr="009E3C0B" w:rsidRDefault="002322A5" w:rsidP="00A76FAA">
      <w:pPr>
        <w:pStyle w:val="normal0"/>
        <w:rPr>
          <w:rFonts w:ascii="Times New Roman" w:hAnsi="Times New Roman" w:cs="Times New Roman"/>
          <w:b/>
          <w:sz w:val="28"/>
          <w:szCs w:val="28"/>
        </w:rPr>
      </w:pPr>
      <w:r w:rsidRPr="009E3C0B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2322A5" w:rsidRDefault="002322A5" w:rsidP="00A76FAA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Вед</w:t>
      </w:r>
      <w:r w:rsidRPr="00A177CE">
        <w:rPr>
          <w:rFonts w:ascii="Times New Roman" w:hAnsi="Times New Roman" w:cs="Times New Roman"/>
          <w:sz w:val="28"/>
          <w:szCs w:val="28"/>
        </w:rPr>
        <w:t>.</w:t>
      </w:r>
      <w:r w:rsidRPr="00A177CE"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A177CE">
        <w:rPr>
          <w:rFonts w:ascii="Times New Roman" w:hAnsi="Times New Roman" w:cs="Times New Roman"/>
          <w:sz w:val="28"/>
          <w:szCs w:val="28"/>
        </w:rPr>
        <w:t xml:space="preserve">а войну брали не только мужчин, там трудились и молодые </w:t>
      </w:r>
    </w:p>
    <w:p w:rsidR="002322A5" w:rsidRDefault="002322A5" w:rsidP="00A76FAA">
      <w:pPr>
        <w:pStyle w:val="normal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девушки. Кругом</w:t>
      </w:r>
      <w:r w:rsidRPr="00CC2293">
        <w:rPr>
          <w:rFonts w:ascii="Times New Roman" w:hAnsi="Times New Roman" w:cs="Times New Roman"/>
          <w:sz w:val="28"/>
          <w:szCs w:val="28"/>
        </w:rPr>
        <w:t xml:space="preserve"> свистели пули, рв</w:t>
      </w:r>
      <w:r>
        <w:rPr>
          <w:rFonts w:ascii="Times New Roman" w:hAnsi="Times New Roman" w:cs="Times New Roman"/>
          <w:sz w:val="28"/>
          <w:szCs w:val="28"/>
        </w:rPr>
        <w:t>ались снаряды. На полях сражений</w:t>
      </w:r>
      <w:r w:rsidRPr="00CC2293">
        <w:rPr>
          <w:rFonts w:ascii="Times New Roman" w:hAnsi="Times New Roman" w:cs="Times New Roman"/>
          <w:sz w:val="28"/>
          <w:szCs w:val="28"/>
        </w:rPr>
        <w:t xml:space="preserve"> оставалось много раненых солдат, которых нужно было перевязать, отправить в медсанчасть.</w:t>
      </w:r>
      <w:r w:rsidRPr="00833014">
        <w:rPr>
          <w:rFonts w:ascii="Times New Roman" w:hAnsi="Times New Roman" w:cs="Times New Roman"/>
          <w:sz w:val="16"/>
          <w:szCs w:val="16"/>
        </w:rPr>
        <w:t xml:space="preserve"> </w:t>
      </w:r>
      <w:r w:rsidRPr="00A177CE">
        <w:rPr>
          <w:rFonts w:ascii="Times New Roman" w:hAnsi="Times New Roman" w:cs="Times New Roman"/>
          <w:sz w:val="28"/>
          <w:szCs w:val="28"/>
        </w:rPr>
        <w:t xml:space="preserve">Девушек звали сестричками, они помогали раненым солдатам. Уносили их с поля боя, обрабатывали раны. Очень тяжёлый и опасный был этот труд. </w:t>
      </w:r>
    </w:p>
    <w:p w:rsidR="002322A5" w:rsidRDefault="002322A5" w:rsidP="00A76FAA">
      <w:pPr>
        <w:pStyle w:val="normal0"/>
        <w:ind w:left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797C96">
      <w:pPr>
        <w:spacing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3156B">
        <w:rPr>
          <w:rFonts w:ascii="Times New Roman" w:hAnsi="Times New Roman" w:cs="Times New Roman"/>
          <w:i/>
          <w:iCs/>
          <w:sz w:val="28"/>
          <w:szCs w:val="28"/>
        </w:rPr>
        <w:t>Выходит девочка в костюме медсестры</w:t>
      </w:r>
    </w:p>
    <w:p w:rsidR="002322A5" w:rsidRDefault="002322A5" w:rsidP="00797C96">
      <w:pPr>
        <w:spacing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3156B">
        <w:rPr>
          <w:rFonts w:ascii="Times New Roman" w:hAnsi="Times New Roman" w:cs="Times New Roman"/>
          <w:i/>
          <w:iCs/>
          <w:sz w:val="28"/>
          <w:szCs w:val="28"/>
        </w:rPr>
        <w:t>с санитарной сумкой через плечо</w:t>
      </w:r>
    </w:p>
    <w:p w:rsidR="002322A5" w:rsidRDefault="002322A5" w:rsidP="00797C96">
      <w:pPr>
        <w:spacing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322A5" w:rsidRDefault="002322A5" w:rsidP="001315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156B">
        <w:rPr>
          <w:rFonts w:ascii="Times New Roman" w:hAnsi="Times New Roman" w:cs="Times New Roman"/>
          <w:b/>
          <w:bCs/>
          <w:sz w:val="28"/>
          <w:szCs w:val="28"/>
        </w:rPr>
        <w:t>Медсестра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156B">
        <w:rPr>
          <w:rFonts w:ascii="Times New Roman" w:hAnsi="Times New Roman" w:cs="Times New Roman"/>
          <w:sz w:val="28"/>
          <w:szCs w:val="28"/>
        </w:rPr>
        <w:t>Пушки грохочут, пули свистят. Ранен осколком солдат.</w:t>
      </w:r>
    </w:p>
    <w:p w:rsidR="002322A5" w:rsidRPr="0013156B" w:rsidRDefault="002322A5" w:rsidP="00590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0776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с</w:t>
      </w:r>
      <w:r w:rsidRPr="00590776">
        <w:rPr>
          <w:rFonts w:ascii="Times New Roman" w:hAnsi="Times New Roman" w:cs="Times New Roman"/>
          <w:i/>
          <w:sz w:val="20"/>
          <w:szCs w:val="20"/>
        </w:rPr>
        <w:t>т. гр.)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13156B">
        <w:rPr>
          <w:rFonts w:ascii="Times New Roman" w:hAnsi="Times New Roman" w:cs="Times New Roman"/>
          <w:sz w:val="28"/>
          <w:szCs w:val="28"/>
        </w:rPr>
        <w:t>Шепчет сестричка: «Давай поддержу, Рану твою я перевяжу!»</w:t>
      </w:r>
    </w:p>
    <w:p w:rsidR="002322A5" w:rsidRPr="0013156B" w:rsidRDefault="002322A5" w:rsidP="00797C96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13156B">
        <w:rPr>
          <w:rFonts w:ascii="Times New Roman" w:hAnsi="Times New Roman" w:cs="Times New Roman"/>
          <w:sz w:val="28"/>
          <w:szCs w:val="28"/>
        </w:rPr>
        <w:t>Всё позабыла: опасность и страх, Вынесла с боя его на руках.</w:t>
      </w:r>
    </w:p>
    <w:p w:rsidR="002322A5" w:rsidRDefault="002322A5" w:rsidP="00797C96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13156B">
        <w:rPr>
          <w:rFonts w:ascii="Times New Roman" w:hAnsi="Times New Roman" w:cs="Times New Roman"/>
          <w:sz w:val="28"/>
          <w:szCs w:val="28"/>
        </w:rPr>
        <w:t xml:space="preserve">Сколько в ней было любви и тепла! </w:t>
      </w:r>
    </w:p>
    <w:p w:rsidR="002322A5" w:rsidRPr="00797C96" w:rsidRDefault="002322A5" w:rsidP="00797C96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13156B">
        <w:rPr>
          <w:rFonts w:ascii="Times New Roman" w:hAnsi="Times New Roman" w:cs="Times New Roman"/>
          <w:sz w:val="28"/>
          <w:szCs w:val="28"/>
        </w:rPr>
        <w:t>Многих сестричка от смерти спасла!</w:t>
      </w:r>
    </w:p>
    <w:p w:rsidR="002322A5" w:rsidRDefault="002322A5" w:rsidP="00A76FAA">
      <w:pPr>
        <w:pStyle w:val="normal0"/>
        <w:ind w:left="720"/>
        <w:rPr>
          <w:rFonts w:ascii="Times New Roman" w:hAnsi="Times New Roman" w:cs="Times New Roman"/>
          <w:sz w:val="28"/>
          <w:szCs w:val="28"/>
        </w:rPr>
      </w:pPr>
    </w:p>
    <w:p w:rsidR="002322A5" w:rsidRPr="00510397" w:rsidRDefault="002322A5" w:rsidP="00510397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>Давайте споём</w:t>
      </w:r>
      <w:r>
        <w:rPr>
          <w:rFonts w:ascii="Times New Roman" w:hAnsi="Times New Roman" w:cs="Times New Roman"/>
          <w:sz w:val="28"/>
          <w:szCs w:val="28"/>
        </w:rPr>
        <w:t xml:space="preserve"> песню о</w:t>
      </w:r>
      <w:r w:rsidRPr="00A177CE">
        <w:rPr>
          <w:rFonts w:ascii="Times New Roman" w:hAnsi="Times New Roman" w:cs="Times New Roman"/>
          <w:sz w:val="28"/>
          <w:szCs w:val="28"/>
        </w:rPr>
        <w:t xml:space="preserve"> славных медсёстрах. </w:t>
      </w:r>
    </w:p>
    <w:p w:rsidR="002322A5" w:rsidRPr="00B375CD" w:rsidRDefault="002322A5" w:rsidP="00A5279C">
      <w:pPr>
        <w:pStyle w:val="normal0"/>
        <w:ind w:left="1440" w:hanging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AB0D81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03">
        <w:rPr>
          <w:rFonts w:ascii="Times New Roman" w:hAnsi="Times New Roman" w:cs="Times New Roman"/>
          <w:b/>
          <w:sz w:val="28"/>
          <w:szCs w:val="28"/>
        </w:rPr>
        <w:t>«Медсестра» муз Насауленко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CF15F7">
        <w:rPr>
          <w:rFonts w:ascii="Times New Roman" w:hAnsi="Times New Roman" w:cs="Times New Roman"/>
          <w:i/>
          <w:sz w:val="28"/>
          <w:szCs w:val="28"/>
        </w:rPr>
        <w:t>ст. гр.)</w:t>
      </w:r>
      <w:r w:rsidRPr="00AB0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2A5" w:rsidRDefault="002322A5" w:rsidP="00AB0D81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A5" w:rsidRDefault="002322A5" w:rsidP="004033B5">
      <w:pPr>
        <w:pStyle w:val="normal0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Наши солдаты всегда были милосердными. Они на войне помогали всем, кто нуждался в их помощи. Даже пострадавшим животным.</w:t>
      </w:r>
    </w:p>
    <w:p w:rsidR="002322A5" w:rsidRPr="0071041B" w:rsidRDefault="002322A5" w:rsidP="0071041B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1041B">
        <w:rPr>
          <w:rFonts w:ascii="Times New Roman" w:hAnsi="Times New Roman" w:cs="Times New Roman"/>
          <w:sz w:val="28"/>
          <w:szCs w:val="28"/>
        </w:rPr>
        <w:t>Посмотрите,  как они спасали голодных кошек.</w:t>
      </w:r>
    </w:p>
    <w:p w:rsidR="002322A5" w:rsidRPr="0071041B" w:rsidRDefault="002322A5" w:rsidP="0071041B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CF5750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Стих-сценка «Солдат и кошки» </w:t>
      </w:r>
      <w:r>
        <w:rPr>
          <w:rFonts w:ascii="Times New Roman" w:hAnsi="Times New Roman" w:cs="Times New Roman"/>
          <w:i/>
          <w:sz w:val="20"/>
          <w:szCs w:val="20"/>
        </w:rPr>
        <w:t>(ст.</w:t>
      </w:r>
      <w:r w:rsidRPr="009E3F51">
        <w:rPr>
          <w:rFonts w:ascii="Times New Roman" w:hAnsi="Times New Roman" w:cs="Times New Roman"/>
          <w:i/>
          <w:sz w:val="20"/>
          <w:szCs w:val="20"/>
        </w:rPr>
        <w:t xml:space="preserve"> гр.)</w:t>
      </w:r>
    </w:p>
    <w:p w:rsidR="002322A5" w:rsidRDefault="002322A5" w:rsidP="00AB0D81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A5" w:rsidRPr="00325D0A" w:rsidRDefault="002322A5" w:rsidP="00AB0D81">
      <w:pPr>
        <w:rPr>
          <w:rFonts w:ascii="Times New Roman" w:hAnsi="Times New Roman" w:cs="Times New Roman"/>
          <w:sz w:val="28"/>
          <w:szCs w:val="28"/>
        </w:rPr>
      </w:pPr>
      <w:r w:rsidRPr="004E788D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325D0A">
        <w:rPr>
          <w:rFonts w:ascii="Times New Roman" w:hAnsi="Times New Roman" w:cs="Times New Roman"/>
          <w:sz w:val="28"/>
          <w:szCs w:val="28"/>
        </w:rPr>
        <w:t>Бой был страшный, взорван дом, выбиты окошки.</w:t>
      </w:r>
    </w:p>
    <w:p w:rsidR="002322A5" w:rsidRPr="00325D0A" w:rsidRDefault="002322A5" w:rsidP="00AB0D8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5D0A">
        <w:rPr>
          <w:rFonts w:ascii="Times New Roman" w:hAnsi="Times New Roman" w:cs="Times New Roman"/>
          <w:sz w:val="28"/>
          <w:szCs w:val="28"/>
        </w:rPr>
        <w:t>Только вдруг со всех концов прибежали кошки.</w:t>
      </w:r>
    </w:p>
    <w:p w:rsidR="002322A5" w:rsidRPr="00325D0A" w:rsidRDefault="002322A5" w:rsidP="00AB0D81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5D0A">
        <w:rPr>
          <w:rFonts w:ascii="Times New Roman" w:hAnsi="Times New Roman" w:cs="Times New Roman"/>
          <w:sz w:val="28"/>
          <w:szCs w:val="28"/>
        </w:rPr>
        <w:t>Чуют звери: тишина, мир хоть на немножко.</w:t>
      </w:r>
    </w:p>
    <w:p w:rsidR="002322A5" w:rsidRPr="00325D0A" w:rsidRDefault="002322A5" w:rsidP="00AB0D81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5D0A">
        <w:rPr>
          <w:rFonts w:ascii="Times New Roman" w:hAnsi="Times New Roman" w:cs="Times New Roman"/>
          <w:sz w:val="28"/>
          <w:szCs w:val="28"/>
        </w:rPr>
        <w:t>Может, кончилась война? Так решили кошки.</w:t>
      </w:r>
    </w:p>
    <w:p w:rsidR="002322A5" w:rsidRPr="00325D0A" w:rsidRDefault="002322A5" w:rsidP="00AB0D81">
      <w:pPr>
        <w:rPr>
          <w:rFonts w:ascii="Times New Roman" w:hAnsi="Times New Roman" w:cs="Times New Roman"/>
          <w:sz w:val="28"/>
          <w:szCs w:val="28"/>
        </w:rPr>
      </w:pPr>
      <w:r w:rsidRPr="004E788D">
        <w:rPr>
          <w:rFonts w:ascii="Times New Roman" w:hAnsi="Times New Roman" w:cs="Times New Roman"/>
          <w:b/>
          <w:sz w:val="28"/>
          <w:szCs w:val="28"/>
        </w:rPr>
        <w:t>Солд.1</w:t>
      </w:r>
      <w:r w:rsidRPr="00325D0A">
        <w:rPr>
          <w:rFonts w:ascii="Times New Roman" w:hAnsi="Times New Roman" w:cs="Times New Roman"/>
          <w:sz w:val="28"/>
          <w:szCs w:val="28"/>
        </w:rPr>
        <w:tab/>
        <w:t>Покормить бы вас я рад,  только нету миски.</w:t>
      </w:r>
    </w:p>
    <w:p w:rsidR="002322A5" w:rsidRPr="00325D0A" w:rsidRDefault="002322A5" w:rsidP="00AB0D81">
      <w:pPr>
        <w:rPr>
          <w:rFonts w:ascii="Times New Roman" w:hAnsi="Times New Roman" w:cs="Times New Roman"/>
          <w:sz w:val="28"/>
          <w:szCs w:val="28"/>
        </w:rPr>
      </w:pPr>
      <w:r w:rsidRPr="004E788D">
        <w:rPr>
          <w:rFonts w:ascii="Times New Roman" w:hAnsi="Times New Roman" w:cs="Times New Roman"/>
          <w:b/>
          <w:sz w:val="28"/>
          <w:szCs w:val="28"/>
        </w:rPr>
        <w:t>Реб.</w:t>
      </w:r>
      <w:r w:rsidRPr="004E788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5D0A">
        <w:rPr>
          <w:rFonts w:ascii="Times New Roman" w:hAnsi="Times New Roman" w:cs="Times New Roman"/>
          <w:sz w:val="28"/>
          <w:szCs w:val="28"/>
        </w:rPr>
        <w:t>Подошел к нему второй, молодой Иванка: говорит ему:</w:t>
      </w:r>
    </w:p>
    <w:p w:rsidR="002322A5" w:rsidRPr="00325D0A" w:rsidRDefault="002322A5" w:rsidP="00AB0D81">
      <w:pPr>
        <w:rPr>
          <w:rFonts w:ascii="Times New Roman" w:hAnsi="Times New Roman" w:cs="Times New Roman"/>
          <w:sz w:val="28"/>
          <w:szCs w:val="28"/>
        </w:rPr>
      </w:pPr>
      <w:r w:rsidRPr="004E788D">
        <w:rPr>
          <w:rFonts w:ascii="Times New Roman" w:hAnsi="Times New Roman" w:cs="Times New Roman"/>
          <w:b/>
          <w:sz w:val="28"/>
          <w:szCs w:val="28"/>
        </w:rPr>
        <w:t>Солд 2</w:t>
      </w:r>
      <w:r>
        <w:rPr>
          <w:rFonts w:ascii="Times New Roman" w:hAnsi="Times New Roman" w:cs="Times New Roman"/>
          <w:sz w:val="28"/>
          <w:szCs w:val="28"/>
        </w:rPr>
        <w:tab/>
      </w:r>
      <w:r w:rsidRPr="00325D0A">
        <w:rPr>
          <w:rFonts w:ascii="Times New Roman" w:hAnsi="Times New Roman" w:cs="Times New Roman"/>
          <w:sz w:val="28"/>
          <w:szCs w:val="28"/>
        </w:rPr>
        <w:t>Постой! Вот тебе жестянка.</w:t>
      </w:r>
    </w:p>
    <w:p w:rsidR="002322A5" w:rsidRPr="00325D0A" w:rsidRDefault="002322A5" w:rsidP="00AB0D81">
      <w:pPr>
        <w:rPr>
          <w:rFonts w:ascii="Times New Roman" w:hAnsi="Times New Roman" w:cs="Times New Roman"/>
          <w:sz w:val="28"/>
          <w:szCs w:val="28"/>
        </w:rPr>
      </w:pPr>
      <w:r w:rsidRPr="004E788D">
        <w:rPr>
          <w:rFonts w:ascii="Times New Roman" w:hAnsi="Times New Roman" w:cs="Times New Roman"/>
          <w:b/>
          <w:sz w:val="28"/>
          <w:szCs w:val="28"/>
        </w:rPr>
        <w:t>Вед</w:t>
      </w:r>
      <w:r w:rsidRPr="00325D0A">
        <w:rPr>
          <w:rFonts w:ascii="Times New Roman" w:hAnsi="Times New Roman" w:cs="Times New Roman"/>
          <w:sz w:val="28"/>
          <w:szCs w:val="28"/>
        </w:rPr>
        <w:t>.</w:t>
      </w:r>
      <w:r w:rsidRPr="00325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5D0A">
        <w:rPr>
          <w:rFonts w:ascii="Times New Roman" w:hAnsi="Times New Roman" w:cs="Times New Roman"/>
          <w:sz w:val="28"/>
          <w:szCs w:val="28"/>
        </w:rPr>
        <w:t>Положили два бойца в баночку тушенки,</w:t>
      </w:r>
    </w:p>
    <w:p w:rsidR="002322A5" w:rsidRPr="00325D0A" w:rsidRDefault="002322A5" w:rsidP="00AB0D81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5D0A">
        <w:rPr>
          <w:rFonts w:ascii="Times New Roman" w:hAnsi="Times New Roman" w:cs="Times New Roman"/>
          <w:sz w:val="28"/>
          <w:szCs w:val="28"/>
        </w:rPr>
        <w:t>И сбежались на нее тощие кошшонки.</w:t>
      </w:r>
    </w:p>
    <w:p w:rsidR="002322A5" w:rsidRPr="00325D0A" w:rsidRDefault="002322A5" w:rsidP="00AB0D81">
      <w:pPr>
        <w:rPr>
          <w:rFonts w:ascii="Times New Roman" w:hAnsi="Times New Roman" w:cs="Times New Roman"/>
          <w:sz w:val="28"/>
          <w:szCs w:val="28"/>
        </w:rPr>
      </w:pPr>
      <w:r w:rsidRPr="004E788D">
        <w:rPr>
          <w:rFonts w:ascii="Times New Roman" w:hAnsi="Times New Roman" w:cs="Times New Roman"/>
          <w:b/>
          <w:sz w:val="28"/>
          <w:szCs w:val="28"/>
        </w:rPr>
        <w:t>Реб.</w:t>
      </w:r>
      <w:r w:rsidRPr="004E788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5D0A">
        <w:rPr>
          <w:rFonts w:ascii="Times New Roman" w:hAnsi="Times New Roman" w:cs="Times New Roman"/>
          <w:sz w:val="28"/>
          <w:szCs w:val="28"/>
        </w:rPr>
        <w:t>Наш солдат хоть и суров, но душой не узкий.</w:t>
      </w:r>
    </w:p>
    <w:p w:rsidR="002322A5" w:rsidRPr="00325D0A" w:rsidRDefault="002322A5" w:rsidP="00AB0D81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5D0A">
        <w:rPr>
          <w:rFonts w:ascii="Times New Roman" w:hAnsi="Times New Roman" w:cs="Times New Roman"/>
          <w:sz w:val="28"/>
          <w:szCs w:val="28"/>
        </w:rPr>
        <w:t>Пожалеет и котов, потому что русский.</w:t>
      </w:r>
    </w:p>
    <w:p w:rsidR="002322A5" w:rsidRPr="00A61626" w:rsidRDefault="002322A5" w:rsidP="00A61626">
      <w:pPr>
        <w:pStyle w:val="normal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A5" w:rsidRDefault="002322A5" w:rsidP="001E592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322A5" w:rsidRDefault="002322A5" w:rsidP="00CC1900">
      <w:pPr>
        <w:rPr>
          <w:rFonts w:ascii="Times New Roman" w:hAnsi="Times New Roman" w:cs="Times New Roman"/>
          <w:sz w:val="28"/>
          <w:szCs w:val="28"/>
        </w:rPr>
      </w:pPr>
      <w:r w:rsidRPr="00CC1900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C1900">
        <w:rPr>
          <w:rFonts w:ascii="Times New Roman" w:hAnsi="Times New Roman" w:cs="Times New Roman"/>
          <w:sz w:val="28"/>
          <w:szCs w:val="28"/>
        </w:rPr>
        <w:t>Сейчас мы живем в мирное время, но память о солдатах-</w:t>
      </w:r>
    </w:p>
    <w:p w:rsidR="002322A5" w:rsidRPr="00CC1900" w:rsidRDefault="002322A5" w:rsidP="00DA4B90">
      <w:pPr>
        <w:ind w:left="720"/>
        <w:rPr>
          <w:rFonts w:ascii="Times New Roman" w:hAnsi="Times New Roman" w:cs="Times New Roman"/>
          <w:sz w:val="28"/>
          <w:szCs w:val="28"/>
        </w:rPr>
      </w:pPr>
      <w:r w:rsidRPr="00CC1900">
        <w:rPr>
          <w:rFonts w:ascii="Times New Roman" w:hAnsi="Times New Roman" w:cs="Times New Roman"/>
          <w:sz w:val="28"/>
          <w:szCs w:val="28"/>
        </w:rPr>
        <w:t xml:space="preserve">героях вечна. Во многих семьях до сих пор хранятся письма с фронта. </w:t>
      </w:r>
    </w:p>
    <w:p w:rsidR="002322A5" w:rsidRDefault="002322A5" w:rsidP="00CF5750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CC1900">
        <w:rPr>
          <w:rFonts w:ascii="Times New Roman" w:hAnsi="Times New Roman" w:cs="Times New Roman"/>
          <w:sz w:val="28"/>
          <w:szCs w:val="28"/>
        </w:rPr>
        <w:t>Посмотрите, как выглядели эти письма - письма-треугольники. Их посылали без конвертов и марок. Как вы думаете, о чем писали солдаты домой? Конечно же, они писали о войне, о том, что скучают по своим семьям, что сражаются за счастье и мирное небо для всех людей. </w:t>
      </w:r>
    </w:p>
    <w:p w:rsidR="002322A5" w:rsidRDefault="002322A5" w:rsidP="00CC1900">
      <w:pPr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200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Стих. </w:t>
      </w:r>
      <w:r w:rsidRPr="00064C19">
        <w:rPr>
          <w:rFonts w:ascii="Times New Roman" w:hAnsi="Times New Roman" w:cs="Times New Roman"/>
          <w:b/>
          <w:sz w:val="28"/>
          <w:szCs w:val="28"/>
        </w:rPr>
        <w:t>«Письма».</w:t>
      </w:r>
      <w:r w:rsidRPr="00064C19">
        <w:rPr>
          <w:rFonts w:ascii="Times New Roman" w:hAnsi="Times New Roman" w:cs="Times New Roman"/>
          <w:b/>
          <w:sz w:val="28"/>
          <w:szCs w:val="28"/>
        </w:rPr>
        <w:tab/>
      </w:r>
      <w:r w:rsidRPr="009E3F51">
        <w:rPr>
          <w:rFonts w:ascii="Times New Roman" w:hAnsi="Times New Roman" w:cs="Times New Roman"/>
          <w:i/>
          <w:sz w:val="20"/>
          <w:szCs w:val="20"/>
        </w:rPr>
        <w:t>(подгот. гр.)</w:t>
      </w:r>
    </w:p>
    <w:p w:rsidR="002322A5" w:rsidRDefault="002322A5" w:rsidP="00200B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</w:t>
      </w:r>
      <w:r w:rsidRPr="00200B6C">
        <w:rPr>
          <w:rFonts w:ascii="Times New Roman" w:hAnsi="Times New Roman" w:cs="Times New Roman"/>
          <w:i/>
          <w:sz w:val="28"/>
          <w:szCs w:val="28"/>
        </w:rPr>
        <w:t>евочка и мальчик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2322A5" w:rsidRDefault="002322A5" w:rsidP="00200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руках письмо, сложенное треугольником</w:t>
      </w:r>
      <w:r w:rsidRPr="00064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2A5" w:rsidRPr="00064C19" w:rsidRDefault="002322A5" w:rsidP="00200B6C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C19">
        <w:rPr>
          <w:rFonts w:ascii="Times New Roman" w:hAnsi="Times New Roman" w:cs="Times New Roman"/>
          <w:i/>
          <w:sz w:val="28"/>
          <w:szCs w:val="28"/>
        </w:rPr>
        <w:t>(«читают»)</w:t>
      </w:r>
    </w:p>
    <w:p w:rsidR="002322A5" w:rsidRPr="009C237A" w:rsidRDefault="002322A5" w:rsidP="00200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A5" w:rsidRDefault="002322A5" w:rsidP="009C23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4C19">
        <w:rPr>
          <w:rFonts w:ascii="Times New Roman" w:hAnsi="Times New Roman" w:cs="Times New Roman"/>
          <w:b/>
          <w:sz w:val="28"/>
          <w:szCs w:val="28"/>
        </w:rPr>
        <w:t>Дев.</w:t>
      </w:r>
      <w:r w:rsidRPr="00064C19">
        <w:rPr>
          <w:rFonts w:ascii="Times New Roman" w:hAnsi="Times New Roman" w:cs="Times New Roman"/>
          <w:b/>
          <w:sz w:val="28"/>
          <w:szCs w:val="28"/>
        </w:rPr>
        <w:tab/>
      </w:r>
      <w:r w:rsidRPr="00064C19">
        <w:rPr>
          <w:rFonts w:ascii="Times New Roman" w:hAnsi="Times New Roman" w:cs="Times New Roman"/>
          <w:sz w:val="28"/>
          <w:szCs w:val="28"/>
        </w:rPr>
        <w:t>Дорогие мои, родные! Ночь. Дрожит огонек свечи. </w:t>
      </w:r>
    </w:p>
    <w:p w:rsidR="002322A5" w:rsidRDefault="002322A5" w:rsidP="00064C19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 w:rsidRPr="00064C19">
        <w:rPr>
          <w:rFonts w:ascii="Times New Roman" w:hAnsi="Times New Roman" w:cs="Times New Roman"/>
          <w:sz w:val="28"/>
          <w:szCs w:val="28"/>
        </w:rPr>
        <w:t>Вспоминаю уже не впервые, как вы спите на теплой печи. </w:t>
      </w:r>
    </w:p>
    <w:p w:rsidR="002322A5" w:rsidRDefault="002322A5" w:rsidP="005B50C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4C19">
        <w:rPr>
          <w:rFonts w:ascii="Times New Roman" w:hAnsi="Times New Roman" w:cs="Times New Roman"/>
          <w:sz w:val="28"/>
          <w:szCs w:val="28"/>
        </w:rPr>
        <w:t>В нашей маленькой старой избушке, что в глухих затерялась лесах, </w:t>
      </w:r>
    </w:p>
    <w:p w:rsidR="002322A5" w:rsidRPr="00573052" w:rsidRDefault="002322A5" w:rsidP="00573052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5B50C0">
        <w:rPr>
          <w:rFonts w:ascii="Times New Roman" w:hAnsi="Times New Roman" w:cs="Times New Roman"/>
          <w:sz w:val="28"/>
          <w:szCs w:val="28"/>
        </w:rPr>
        <w:t>Вспоминаю я поле, речушку, вновь и вновь вспоминаю вас. </w:t>
      </w:r>
    </w:p>
    <w:p w:rsidR="002322A5" w:rsidRPr="005B50C0" w:rsidRDefault="002322A5" w:rsidP="005B50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50C0">
        <w:rPr>
          <w:rFonts w:ascii="Times New Roman" w:hAnsi="Times New Roman" w:cs="Times New Roman"/>
          <w:b/>
          <w:sz w:val="28"/>
          <w:szCs w:val="28"/>
        </w:rPr>
        <w:t>Мал</w:t>
      </w:r>
      <w:r w:rsidRPr="005B50C0">
        <w:rPr>
          <w:rFonts w:ascii="Times New Roman" w:hAnsi="Times New Roman" w:cs="Times New Roman"/>
          <w:i/>
          <w:sz w:val="28"/>
          <w:szCs w:val="28"/>
        </w:rPr>
        <w:t>.(в гимнастерке)</w:t>
      </w:r>
      <w:r w:rsidRPr="005B5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2A5" w:rsidRPr="00CC1900" w:rsidRDefault="002322A5" w:rsidP="005B50C0">
      <w:pPr>
        <w:ind w:left="72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CC1900">
        <w:rPr>
          <w:rFonts w:ascii="Times New Roman" w:hAnsi="Times New Roman" w:cs="Times New Roman"/>
          <w:sz w:val="28"/>
          <w:szCs w:val="28"/>
        </w:rPr>
        <w:t>Мои братья и сестры родные! Завтра снова я в бой иду 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2A5" w:rsidRPr="00CC1900" w:rsidRDefault="002322A5" w:rsidP="00556947">
      <w:pPr>
        <w:ind w:left="1440"/>
        <w:rPr>
          <w:rFonts w:ascii="Times New Roman" w:hAnsi="Times New Roman" w:cs="Times New Roman"/>
          <w:sz w:val="28"/>
          <w:szCs w:val="28"/>
        </w:rPr>
      </w:pPr>
      <w:r w:rsidRPr="00CC1900">
        <w:rPr>
          <w:rFonts w:ascii="Times New Roman" w:hAnsi="Times New Roman" w:cs="Times New Roman"/>
          <w:sz w:val="28"/>
          <w:szCs w:val="28"/>
        </w:rPr>
        <w:t>За Отчизну свою, за Россию, что попала в лихую беду. </w:t>
      </w:r>
      <w:r w:rsidRPr="00CC1900">
        <w:rPr>
          <w:rFonts w:ascii="Times New Roman" w:hAnsi="Times New Roman" w:cs="Times New Roman"/>
          <w:sz w:val="28"/>
          <w:szCs w:val="28"/>
        </w:rPr>
        <w:br/>
        <w:t>Соберу свое мужество, силу, буду немцев без жалости бить. </w:t>
      </w:r>
      <w:r w:rsidRPr="00CC1900">
        <w:rPr>
          <w:rFonts w:ascii="Times New Roman" w:hAnsi="Times New Roman" w:cs="Times New Roman"/>
          <w:sz w:val="28"/>
          <w:szCs w:val="28"/>
        </w:rPr>
        <w:br/>
        <w:t>Чтобы вам ничего не грозило, чтоб могли вы учиться и жить! </w:t>
      </w:r>
    </w:p>
    <w:p w:rsidR="002322A5" w:rsidRPr="00CC1900" w:rsidRDefault="002322A5" w:rsidP="00CC1900">
      <w:pPr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CC1900">
      <w:pPr>
        <w:rPr>
          <w:rFonts w:ascii="Times New Roman" w:hAnsi="Times New Roman" w:cs="Times New Roman"/>
          <w:sz w:val="28"/>
          <w:szCs w:val="28"/>
        </w:rPr>
      </w:pPr>
      <w:r w:rsidRPr="00CC1900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C19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00">
        <w:rPr>
          <w:rFonts w:ascii="Times New Roman" w:hAnsi="Times New Roman" w:cs="Times New Roman"/>
          <w:sz w:val="28"/>
          <w:szCs w:val="28"/>
        </w:rPr>
        <w:t xml:space="preserve">нетерпением ждали родные, матери, жены, сестры и дети </w:t>
      </w:r>
    </w:p>
    <w:p w:rsidR="002322A5" w:rsidRDefault="002322A5" w:rsidP="00556947">
      <w:pPr>
        <w:ind w:left="720"/>
        <w:rPr>
          <w:rFonts w:ascii="Times New Roman" w:hAnsi="Times New Roman" w:cs="Times New Roman"/>
          <w:sz w:val="28"/>
          <w:szCs w:val="28"/>
        </w:rPr>
      </w:pPr>
      <w:r w:rsidRPr="00CC1900">
        <w:rPr>
          <w:rFonts w:ascii="Times New Roman" w:hAnsi="Times New Roman" w:cs="Times New Roman"/>
          <w:sz w:val="28"/>
          <w:szCs w:val="28"/>
        </w:rPr>
        <w:t>таких писем. А как нелегко было доставить письмо по нужному адресу, сколько трудностей возникало у военных почтальонов. </w:t>
      </w:r>
      <w:r w:rsidRPr="00CC1900">
        <w:rPr>
          <w:rFonts w:ascii="Times New Roman" w:hAnsi="Times New Roman" w:cs="Times New Roman"/>
          <w:sz w:val="28"/>
          <w:szCs w:val="28"/>
        </w:rPr>
        <w:br/>
        <w:t xml:space="preserve">Случались на фронте и минуты отдыха, когда можно было сидя у костра </w:t>
      </w:r>
      <w:r>
        <w:rPr>
          <w:rFonts w:ascii="Times New Roman" w:hAnsi="Times New Roman" w:cs="Times New Roman"/>
          <w:sz w:val="28"/>
          <w:szCs w:val="28"/>
        </w:rPr>
        <w:t>написать письмо</w:t>
      </w:r>
      <w:r w:rsidRPr="00CC19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00">
        <w:rPr>
          <w:rFonts w:ascii="Times New Roman" w:hAnsi="Times New Roman" w:cs="Times New Roman"/>
          <w:sz w:val="28"/>
          <w:szCs w:val="28"/>
        </w:rPr>
        <w:t>вспомнить о доме.  Тогда гармонист брал в руки гармонь, и при свете огня звучала задушевная песня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2A5" w:rsidRDefault="002322A5" w:rsidP="0055694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одну из таких песен военной поры.</w:t>
      </w:r>
    </w:p>
    <w:p w:rsidR="002322A5" w:rsidRDefault="002322A5" w:rsidP="0055694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322A5" w:rsidRPr="00963965" w:rsidRDefault="002322A5" w:rsidP="00963965">
      <w:pPr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965">
        <w:rPr>
          <w:rFonts w:ascii="Times New Roman" w:hAnsi="Times New Roman" w:cs="Times New Roman"/>
          <w:i/>
          <w:sz w:val="28"/>
          <w:szCs w:val="28"/>
        </w:rPr>
        <w:t>К детям, читавшим письма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63965">
        <w:rPr>
          <w:rFonts w:ascii="Times New Roman" w:hAnsi="Times New Roman" w:cs="Times New Roman"/>
          <w:i/>
          <w:sz w:val="28"/>
          <w:szCs w:val="28"/>
        </w:rPr>
        <w:t xml:space="preserve"> выходят дети подг. гр.</w:t>
      </w:r>
    </w:p>
    <w:p w:rsidR="002322A5" w:rsidRPr="00556947" w:rsidRDefault="002322A5" w:rsidP="00B3780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3780E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«Землянка</w:t>
      </w:r>
      <w:r w:rsidRPr="009F44E9">
        <w:rPr>
          <w:rFonts w:ascii="Times New Roman" w:hAnsi="Times New Roman" w:cs="Times New Roman"/>
          <w:b/>
          <w:i/>
          <w:sz w:val="28"/>
          <w:szCs w:val="28"/>
        </w:rPr>
        <w:t>»(«Бьется в тесной печурке огонь»)</w:t>
      </w:r>
      <w:r>
        <w:rPr>
          <w:rFonts w:ascii="Times New Roman" w:hAnsi="Times New Roman" w:cs="Times New Roman"/>
          <w:sz w:val="28"/>
          <w:szCs w:val="28"/>
        </w:rPr>
        <w:tab/>
      </w:r>
      <w:r w:rsidRPr="00B3780E">
        <w:rPr>
          <w:rFonts w:ascii="Times New Roman" w:hAnsi="Times New Roman" w:cs="Times New Roman"/>
          <w:i/>
          <w:sz w:val="20"/>
          <w:szCs w:val="20"/>
        </w:rPr>
        <w:t>(подг. гр.)</w:t>
      </w:r>
    </w:p>
    <w:p w:rsidR="002322A5" w:rsidRDefault="002322A5" w:rsidP="001E592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322A5" w:rsidRDefault="002322A5" w:rsidP="00CF15F7">
      <w:pPr>
        <w:spacing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552FCA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55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52FCA">
        <w:rPr>
          <w:rFonts w:ascii="Times New Roman" w:hAnsi="Times New Roman" w:cs="Times New Roman"/>
          <w:sz w:val="28"/>
          <w:szCs w:val="28"/>
        </w:rPr>
        <w:t>Чтобы поднять д</w:t>
      </w:r>
      <w:r>
        <w:rPr>
          <w:rFonts w:ascii="Times New Roman" w:hAnsi="Times New Roman" w:cs="Times New Roman"/>
          <w:sz w:val="28"/>
          <w:szCs w:val="28"/>
        </w:rPr>
        <w:t xml:space="preserve">ух боевого солдата, на фронт приезжали артисты из </w:t>
      </w:r>
      <w:r w:rsidRPr="00552FCA">
        <w:rPr>
          <w:rFonts w:ascii="Times New Roman" w:hAnsi="Times New Roman" w:cs="Times New Roman"/>
          <w:sz w:val="28"/>
          <w:szCs w:val="28"/>
        </w:rPr>
        <w:t xml:space="preserve">самодеятельных театров с концертной программой. </w:t>
      </w:r>
    </w:p>
    <w:p w:rsidR="002322A5" w:rsidRDefault="002322A5" w:rsidP="00CF15F7">
      <w:pPr>
        <w:spacing w:line="240" w:lineRule="auto"/>
        <w:ind w:left="1440" w:hanging="1440"/>
        <w:rPr>
          <w:rFonts w:ascii="Times New Roman" w:hAnsi="Times New Roman" w:cs="Times New Roman"/>
          <w:i/>
          <w:iCs/>
          <w:sz w:val="24"/>
          <w:szCs w:val="24"/>
        </w:rPr>
      </w:pPr>
    </w:p>
    <w:p w:rsidR="002322A5" w:rsidRPr="009F44E9" w:rsidRDefault="002322A5" w:rsidP="00CF15F7">
      <w:pPr>
        <w:spacing w:line="240" w:lineRule="auto"/>
        <w:ind w:left="1440" w:hanging="1440"/>
        <w:jc w:val="center"/>
        <w:rPr>
          <w:rFonts w:ascii="Times New Roman" w:hAnsi="Times New Roman"/>
          <w:i/>
          <w:sz w:val="16"/>
          <w:szCs w:val="16"/>
        </w:rPr>
      </w:pPr>
      <w:r w:rsidRPr="009F44E9">
        <w:rPr>
          <w:rFonts w:ascii="Times New Roman" w:hAnsi="Times New Roman" w:cs="Times New Roman"/>
          <w:b/>
          <w:iCs/>
          <w:sz w:val="16"/>
          <w:szCs w:val="16"/>
        </w:rPr>
        <w:t xml:space="preserve">(Танец «Вальс» </w:t>
      </w:r>
      <w:r w:rsidRPr="009F44E9">
        <w:rPr>
          <w:rFonts w:ascii="Times New Roman" w:hAnsi="Times New Roman" w:cs="Times New Roman"/>
          <w:i/>
          <w:iCs/>
          <w:sz w:val="16"/>
          <w:szCs w:val="16"/>
        </w:rPr>
        <w:t xml:space="preserve">подг. гр.) – если успеют выучить </w:t>
      </w:r>
    </w:p>
    <w:p w:rsidR="002322A5" w:rsidRPr="000E34DD" w:rsidRDefault="002322A5" w:rsidP="005B28E0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B28E0">
        <w:rPr>
          <w:rFonts w:ascii="Times New Roman" w:hAnsi="Times New Roman"/>
          <w:b/>
          <w:sz w:val="28"/>
          <w:szCs w:val="28"/>
        </w:rPr>
        <w:t xml:space="preserve"> Танец </w:t>
      </w:r>
      <w:r w:rsidRPr="000E34DD">
        <w:rPr>
          <w:rFonts w:ascii="Times New Roman" w:hAnsi="Times New Roman"/>
          <w:i/>
          <w:sz w:val="20"/>
          <w:szCs w:val="20"/>
        </w:rPr>
        <w:t>(ст. гр.)</w:t>
      </w:r>
    </w:p>
    <w:p w:rsidR="002322A5" w:rsidRPr="005B28E0" w:rsidRDefault="002322A5" w:rsidP="005B28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2A5" w:rsidRDefault="002322A5" w:rsidP="001E59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F5051">
        <w:rPr>
          <w:rFonts w:ascii="Times New Roman" w:hAnsi="Times New Roman"/>
          <w:sz w:val="28"/>
          <w:szCs w:val="28"/>
        </w:rPr>
        <w:t xml:space="preserve">Через тяжёлые испытания за четыре года войны прошёл </w:t>
      </w:r>
    </w:p>
    <w:p w:rsidR="002322A5" w:rsidRPr="00AF5051" w:rsidRDefault="002322A5" w:rsidP="00B7401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народ. Н</w:t>
      </w:r>
      <w:r w:rsidRPr="00AF5051">
        <w:rPr>
          <w:rFonts w:ascii="Times New Roman" w:hAnsi="Times New Roman"/>
          <w:sz w:val="28"/>
          <w:szCs w:val="28"/>
        </w:rPr>
        <w:t>о он выстоял, разгромил фашизм</w:t>
      </w:r>
      <w:r>
        <w:rPr>
          <w:rFonts w:ascii="Times New Roman" w:hAnsi="Times New Roman"/>
          <w:sz w:val="28"/>
          <w:szCs w:val="28"/>
        </w:rPr>
        <w:t>,</w:t>
      </w:r>
      <w:r w:rsidRPr="00AF5051">
        <w:rPr>
          <w:rFonts w:ascii="Times New Roman" w:hAnsi="Times New Roman"/>
          <w:sz w:val="28"/>
          <w:szCs w:val="28"/>
        </w:rPr>
        <w:t xml:space="preserve"> и спас от него народы всего мира. 9 мая 1945 года люди услышали долгожданное для всех слово…</w:t>
      </w:r>
    </w:p>
    <w:p w:rsidR="002322A5" w:rsidRDefault="002322A5" w:rsidP="001E5928">
      <w:pPr>
        <w:spacing w:line="240" w:lineRule="auto"/>
        <w:rPr>
          <w:rFonts w:ascii="Times New Roman" w:hAnsi="Times New Roman"/>
          <w:sz w:val="28"/>
          <w:szCs w:val="28"/>
        </w:rPr>
      </w:pPr>
      <w:r w:rsidRPr="00157A16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F5051">
        <w:rPr>
          <w:rFonts w:ascii="Times New Roman" w:hAnsi="Times New Roman"/>
          <w:sz w:val="28"/>
          <w:szCs w:val="28"/>
        </w:rPr>
        <w:t>ПОБЕДА!!!</w:t>
      </w:r>
    </w:p>
    <w:p w:rsidR="002322A5" w:rsidRDefault="002322A5" w:rsidP="00C06ACD">
      <w:pPr>
        <w:spacing w:line="240" w:lineRule="auto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>И по всей стране по радио объяв</w:t>
      </w:r>
      <w:r>
        <w:rPr>
          <w:rFonts w:ascii="Times New Roman" w:hAnsi="Times New Roman" w:cs="Times New Roman"/>
          <w:sz w:val="28"/>
          <w:szCs w:val="28"/>
        </w:rPr>
        <w:t xml:space="preserve">или, что война закончилась. </w:t>
      </w:r>
      <w:r w:rsidRPr="00927359">
        <w:rPr>
          <w:rFonts w:ascii="Times New Roman" w:hAnsi="Times New Roman"/>
          <w:sz w:val="28"/>
          <w:szCs w:val="28"/>
        </w:rPr>
        <w:t>Послушайте, как советские люди узнали об окончании войны.</w:t>
      </w:r>
    </w:p>
    <w:p w:rsidR="002322A5" w:rsidRPr="00927359" w:rsidRDefault="002322A5" w:rsidP="001E59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2A5" w:rsidRPr="00BA1D7B" w:rsidRDefault="002322A5" w:rsidP="00BA1D7B">
      <w:pPr>
        <w:pStyle w:val="NoSpacing"/>
        <w:ind w:left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14574">
        <w:rPr>
          <w:rFonts w:ascii="Times New Roman" w:hAnsi="Times New Roman"/>
          <w:b/>
          <w:sz w:val="28"/>
          <w:szCs w:val="28"/>
        </w:rPr>
        <w:t>Голос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14574">
        <w:rPr>
          <w:rFonts w:ascii="Times New Roman" w:hAnsi="Times New Roman"/>
          <w:b/>
          <w:sz w:val="28"/>
          <w:szCs w:val="28"/>
        </w:rPr>
        <w:t>Левитана</w:t>
      </w:r>
    </w:p>
    <w:p w:rsidR="002322A5" w:rsidRPr="00D77DDD" w:rsidRDefault="002322A5" w:rsidP="00D77DDD">
      <w:pPr>
        <w:pStyle w:val="normal0"/>
        <w:ind w:left="1440" w:hanging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5A0">
        <w:rPr>
          <w:rFonts w:ascii="Times New Roman" w:hAnsi="Times New Roman" w:cs="Times New Roman"/>
          <w:b/>
          <w:i/>
          <w:sz w:val="28"/>
          <w:szCs w:val="28"/>
        </w:rPr>
        <w:t>«О капитуляции Германии»</w:t>
      </w:r>
    </w:p>
    <w:p w:rsidR="002322A5" w:rsidRPr="0040748A" w:rsidRDefault="002322A5" w:rsidP="00927359">
      <w:pPr>
        <w:pStyle w:val="NoSpacing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322A5" w:rsidRDefault="002322A5" w:rsidP="001E5928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Вед.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A81A30">
        <w:rPr>
          <w:rFonts w:ascii="Times New Roman" w:hAnsi="Times New Roman"/>
          <w:sz w:val="28"/>
        </w:rPr>
        <w:t xml:space="preserve">С болью в душе мы скорбим о тех, кто не вернулся с поля боя. </w:t>
      </w:r>
    </w:p>
    <w:p w:rsidR="002322A5" w:rsidRPr="001027C6" w:rsidRDefault="002322A5" w:rsidP="001027C6">
      <w:pPr>
        <w:spacing w:line="240" w:lineRule="auto"/>
        <w:ind w:left="720"/>
        <w:rPr>
          <w:rFonts w:ascii="Times New Roman" w:hAnsi="Times New Roman"/>
          <w:sz w:val="28"/>
        </w:rPr>
      </w:pPr>
      <w:r w:rsidRPr="00731F01">
        <w:rPr>
          <w:rFonts w:ascii="Times New Roman" w:hAnsi="Times New Roman" w:cs="Times New Roman"/>
          <w:sz w:val="28"/>
          <w:szCs w:val="28"/>
        </w:rPr>
        <w:t>Победа досталась нашему народу дорогой ценой. Миллионы бойцов на</w:t>
      </w:r>
      <w:r>
        <w:rPr>
          <w:rFonts w:ascii="Times New Roman" w:hAnsi="Times New Roman" w:cs="Times New Roman"/>
          <w:sz w:val="28"/>
          <w:szCs w:val="28"/>
        </w:rPr>
        <w:t>вечно остались лежать в земле. Н</w:t>
      </w:r>
      <w:r w:rsidRPr="00731F01">
        <w:rPr>
          <w:rFonts w:ascii="Times New Roman" w:hAnsi="Times New Roman" w:cs="Times New Roman"/>
          <w:sz w:val="28"/>
          <w:szCs w:val="28"/>
        </w:rPr>
        <w:t>ам никогда не забыть этих солдат, которые не дожили до этого светлого дня «Дня Победы».</w:t>
      </w:r>
      <w:r w:rsidRPr="00731F01">
        <w:rPr>
          <w:rFonts w:ascii="Times New Roman" w:hAnsi="Times New Roman" w:cs="Times New Roman"/>
          <w:sz w:val="28"/>
          <w:szCs w:val="28"/>
        </w:rPr>
        <w:br/>
        <w:t>Склоним головы, почтим минутой</w:t>
      </w:r>
      <w:r>
        <w:rPr>
          <w:rFonts w:ascii="Times New Roman" w:hAnsi="Times New Roman" w:cs="Times New Roman"/>
          <w:sz w:val="28"/>
          <w:szCs w:val="28"/>
        </w:rPr>
        <w:t xml:space="preserve"> молчания светлую память героев</w:t>
      </w:r>
      <w:r w:rsidRPr="00A81A30">
        <w:rPr>
          <w:rFonts w:ascii="Times New Roman" w:hAnsi="Times New Roman"/>
          <w:sz w:val="28"/>
        </w:rPr>
        <w:t>, и каждый в душе поблагодарит их за этот счастливый мир, в котором мы живём.</w:t>
      </w:r>
    </w:p>
    <w:p w:rsidR="002322A5" w:rsidRDefault="002322A5" w:rsidP="001E5928">
      <w:pPr>
        <w:spacing w:line="240" w:lineRule="auto"/>
        <w:rPr>
          <w:rFonts w:ascii="Times New Roman" w:hAnsi="Times New Roman"/>
          <w:sz w:val="28"/>
        </w:rPr>
      </w:pPr>
    </w:p>
    <w:p w:rsidR="002322A5" w:rsidRPr="00CE0BD3" w:rsidRDefault="002322A5" w:rsidP="00201E61">
      <w:pPr>
        <w:spacing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CE0BD3">
        <w:rPr>
          <w:rFonts w:ascii="Times New Roman" w:hAnsi="Times New Roman"/>
          <w:b/>
          <w:sz w:val="28"/>
        </w:rPr>
        <w:t>Минута молчания.</w:t>
      </w:r>
    </w:p>
    <w:p w:rsidR="002322A5" w:rsidRPr="00A44803" w:rsidRDefault="002322A5" w:rsidP="00B375CD">
      <w:pPr>
        <w:pStyle w:val="normal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A5" w:rsidRDefault="002322A5" w:rsidP="005316EB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758C3">
        <w:rPr>
          <w:rFonts w:ascii="Times New Roman" w:hAnsi="Times New Roman" w:cs="Times New Roman"/>
          <w:b/>
          <w:sz w:val="28"/>
          <w:szCs w:val="28"/>
        </w:rPr>
        <w:t>Слайд 6.</w:t>
      </w:r>
      <w:r w:rsidRPr="00A17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2A5" w:rsidRPr="000A63F6" w:rsidRDefault="002322A5" w:rsidP="008406A2">
      <w:pPr>
        <w:pStyle w:val="normal0"/>
        <w:rPr>
          <w:rFonts w:ascii="Times New Roman" w:hAnsi="Times New Roman" w:cs="Times New Roman"/>
          <w:b/>
          <w:sz w:val="28"/>
          <w:szCs w:val="28"/>
        </w:rPr>
      </w:pPr>
      <w:r w:rsidRPr="000A63F6">
        <w:rPr>
          <w:rFonts w:ascii="Times New Roman" w:hAnsi="Times New Roman" w:cs="Times New Roman"/>
          <w:b/>
          <w:sz w:val="28"/>
          <w:szCs w:val="28"/>
        </w:rPr>
        <w:t xml:space="preserve">Слайд 7. </w:t>
      </w:r>
    </w:p>
    <w:p w:rsidR="002322A5" w:rsidRDefault="002322A5" w:rsidP="008406A2">
      <w:pPr>
        <w:pStyle w:val="normal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Вед</w:t>
      </w:r>
      <w:r w:rsidRPr="00A177CE">
        <w:rPr>
          <w:rFonts w:ascii="Times New Roman" w:hAnsi="Times New Roman" w:cs="Times New Roman"/>
          <w:sz w:val="28"/>
          <w:szCs w:val="28"/>
        </w:rPr>
        <w:t>.</w:t>
      </w:r>
      <w:r w:rsidRPr="00A177CE"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первый м</w:t>
      </w:r>
      <w:r w:rsidRPr="00A177CE">
        <w:rPr>
          <w:rFonts w:ascii="Times New Roman" w:hAnsi="Times New Roman" w:cs="Times New Roman"/>
          <w:sz w:val="28"/>
          <w:szCs w:val="28"/>
        </w:rPr>
        <w:t xml:space="preserve">ирный день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A177CE">
        <w:rPr>
          <w:rFonts w:ascii="Times New Roman" w:hAnsi="Times New Roman" w:cs="Times New Roman"/>
          <w:sz w:val="28"/>
          <w:szCs w:val="28"/>
        </w:rPr>
        <w:t>войны весь народ вышел на улицы. Люд</w:t>
      </w:r>
      <w:r>
        <w:rPr>
          <w:rFonts w:ascii="Times New Roman" w:hAnsi="Times New Roman" w:cs="Times New Roman"/>
          <w:sz w:val="28"/>
          <w:szCs w:val="28"/>
        </w:rPr>
        <w:t>и от радости пели, плясали. Все поздравляли друг друга с великой П</w:t>
      </w:r>
      <w:r w:rsidRPr="00A177CE">
        <w:rPr>
          <w:rFonts w:ascii="Times New Roman" w:hAnsi="Times New Roman" w:cs="Times New Roman"/>
          <w:sz w:val="28"/>
          <w:szCs w:val="28"/>
        </w:rPr>
        <w:t xml:space="preserve">обедой. </w:t>
      </w:r>
    </w:p>
    <w:p w:rsidR="002322A5" w:rsidRDefault="002322A5" w:rsidP="008406A2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8406A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177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2A5" w:rsidRDefault="002322A5" w:rsidP="00517F4D">
      <w:pPr>
        <w:pStyle w:val="normal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Вед</w:t>
      </w:r>
      <w:r w:rsidRPr="00A177CE">
        <w:rPr>
          <w:rFonts w:ascii="Times New Roman" w:hAnsi="Times New Roman" w:cs="Times New Roman"/>
          <w:sz w:val="28"/>
          <w:szCs w:val="28"/>
        </w:rPr>
        <w:t>.</w:t>
      </w:r>
      <w:r w:rsidRPr="00A177CE"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дни</w:t>
      </w:r>
      <w:r w:rsidRPr="00A177CE">
        <w:rPr>
          <w:rFonts w:ascii="Times New Roman" w:hAnsi="Times New Roman" w:cs="Times New Roman"/>
          <w:sz w:val="28"/>
          <w:szCs w:val="28"/>
        </w:rPr>
        <w:t xml:space="preserve"> празднования Дня Победы каждый участник надевает себе на одежду или антенну автомобиля георг</w:t>
      </w:r>
      <w:r>
        <w:rPr>
          <w:rFonts w:ascii="Times New Roman" w:hAnsi="Times New Roman" w:cs="Times New Roman"/>
          <w:sz w:val="28"/>
          <w:szCs w:val="28"/>
        </w:rPr>
        <w:t>иевскую ленточку в знак памяти о</w:t>
      </w:r>
      <w:r w:rsidRPr="00A177CE">
        <w:rPr>
          <w:rFonts w:ascii="Times New Roman" w:hAnsi="Times New Roman" w:cs="Times New Roman"/>
          <w:sz w:val="28"/>
          <w:szCs w:val="28"/>
        </w:rPr>
        <w:t xml:space="preserve"> героическом прошлом, выражая уважение к ветеранам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2A5" w:rsidRDefault="002322A5" w:rsidP="00517F4D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177CE">
        <w:rPr>
          <w:rFonts w:ascii="Times New Roman" w:hAnsi="Times New Roman" w:cs="Times New Roman"/>
          <w:sz w:val="28"/>
          <w:szCs w:val="28"/>
        </w:rPr>
        <w:t>кажите</w:t>
      </w:r>
      <w:r>
        <w:rPr>
          <w:rFonts w:ascii="Times New Roman" w:hAnsi="Times New Roman" w:cs="Times New Roman"/>
          <w:sz w:val="28"/>
          <w:szCs w:val="28"/>
        </w:rPr>
        <w:t>, дети</w:t>
      </w:r>
      <w:r w:rsidRPr="00A177CE">
        <w:rPr>
          <w:rFonts w:ascii="Times New Roman" w:hAnsi="Times New Roman" w:cs="Times New Roman"/>
          <w:sz w:val="28"/>
          <w:szCs w:val="28"/>
        </w:rPr>
        <w:t>, как сейчас люди благодарят и помнят т</w:t>
      </w:r>
      <w:r>
        <w:rPr>
          <w:rFonts w:ascii="Times New Roman" w:hAnsi="Times New Roman" w:cs="Times New Roman"/>
          <w:sz w:val="28"/>
          <w:szCs w:val="28"/>
        </w:rPr>
        <w:t>ех, кто погиб, защищая нашу Р</w:t>
      </w:r>
      <w:r w:rsidRPr="00A177CE">
        <w:rPr>
          <w:rFonts w:ascii="Times New Roman" w:hAnsi="Times New Roman" w:cs="Times New Roman"/>
          <w:sz w:val="28"/>
          <w:szCs w:val="28"/>
        </w:rPr>
        <w:t>одину? Правильно. В этот день, люди несут живые цветы к памятникам воинам Отечественной войны. Так люди благодарят и помня</w:t>
      </w:r>
      <w:r>
        <w:rPr>
          <w:rFonts w:ascii="Times New Roman" w:hAnsi="Times New Roman" w:cs="Times New Roman"/>
          <w:sz w:val="28"/>
          <w:szCs w:val="28"/>
        </w:rPr>
        <w:t>т тех, кто погиб, защищая нашу Р</w:t>
      </w:r>
      <w:r w:rsidRPr="00A177CE">
        <w:rPr>
          <w:rFonts w:ascii="Times New Roman" w:hAnsi="Times New Roman" w:cs="Times New Roman"/>
          <w:sz w:val="28"/>
          <w:szCs w:val="28"/>
        </w:rPr>
        <w:t xml:space="preserve">одину. </w:t>
      </w:r>
    </w:p>
    <w:p w:rsidR="002322A5" w:rsidRDefault="002322A5" w:rsidP="00F260E1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2322A5" w:rsidRPr="00F260E1" w:rsidRDefault="002322A5" w:rsidP="00F260E1">
      <w:pPr>
        <w:pStyle w:val="normal0"/>
        <w:rPr>
          <w:rFonts w:ascii="Times New Roman" w:hAnsi="Times New Roman" w:cs="Times New Roman"/>
          <w:b/>
          <w:sz w:val="28"/>
          <w:szCs w:val="28"/>
        </w:rPr>
      </w:pPr>
      <w:r w:rsidRPr="00F260E1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260E1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 xml:space="preserve"> - 12</w:t>
      </w:r>
      <w:r w:rsidRPr="00F260E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322A5" w:rsidRDefault="002322A5" w:rsidP="004A1204">
      <w:pPr>
        <w:pStyle w:val="normal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Вед</w:t>
      </w:r>
      <w:r w:rsidRPr="00A177CE">
        <w:rPr>
          <w:rFonts w:ascii="Times New Roman" w:hAnsi="Times New Roman" w:cs="Times New Roman"/>
          <w:sz w:val="28"/>
          <w:szCs w:val="28"/>
        </w:rPr>
        <w:t>.</w:t>
      </w:r>
      <w:r w:rsidRPr="00A177CE"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ab/>
      </w:r>
      <w:r w:rsidRPr="008F4B92">
        <w:rPr>
          <w:rFonts w:ascii="Times New Roman" w:hAnsi="Times New Roman" w:cs="Times New Roman"/>
          <w:sz w:val="28"/>
          <w:szCs w:val="28"/>
        </w:rPr>
        <w:t>В память о погибших в этой войне, ни днём, ни ночью, ни зимой, ни летом, ни гаснет Вечный Огонь у Кремл</w:t>
      </w:r>
      <w:r>
        <w:rPr>
          <w:rFonts w:ascii="Times New Roman" w:hAnsi="Times New Roman" w:cs="Times New Roman"/>
          <w:sz w:val="28"/>
          <w:szCs w:val="28"/>
        </w:rPr>
        <w:t>ёвской стены, а также в городах-</w:t>
      </w:r>
      <w:r w:rsidRPr="008F4B92">
        <w:rPr>
          <w:rFonts w:ascii="Times New Roman" w:hAnsi="Times New Roman" w:cs="Times New Roman"/>
          <w:sz w:val="28"/>
          <w:szCs w:val="28"/>
        </w:rPr>
        <w:t>героях. В каждом городе нашей страны есть сво</w:t>
      </w:r>
      <w:r>
        <w:rPr>
          <w:rFonts w:ascii="Times New Roman" w:hAnsi="Times New Roman" w:cs="Times New Roman"/>
          <w:sz w:val="28"/>
          <w:szCs w:val="28"/>
        </w:rPr>
        <w:t>и герои, которые защищали нашу Р</w:t>
      </w:r>
      <w:r w:rsidRPr="008F4B92">
        <w:rPr>
          <w:rFonts w:ascii="Times New Roman" w:hAnsi="Times New Roman" w:cs="Times New Roman"/>
          <w:sz w:val="28"/>
          <w:szCs w:val="28"/>
        </w:rPr>
        <w:t>одину.</w:t>
      </w:r>
    </w:p>
    <w:p w:rsidR="002322A5" w:rsidRDefault="002322A5" w:rsidP="004E6811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sz w:val="28"/>
          <w:szCs w:val="28"/>
        </w:rPr>
        <w:t>Один из самых главных памятников воина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77CE">
        <w:rPr>
          <w:rFonts w:ascii="Times New Roman" w:hAnsi="Times New Roman" w:cs="Times New Roman"/>
          <w:sz w:val="28"/>
          <w:szCs w:val="28"/>
        </w:rPr>
        <w:t>, павшим в боях за Родину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7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7CE">
        <w:rPr>
          <w:rFonts w:ascii="Times New Roman" w:hAnsi="Times New Roman" w:cs="Times New Roman"/>
          <w:sz w:val="28"/>
          <w:szCs w:val="28"/>
        </w:rPr>
        <w:t>это Вечный огонь</w:t>
      </w:r>
      <w:r>
        <w:rPr>
          <w:rFonts w:ascii="Times New Roman" w:hAnsi="Times New Roman" w:cs="Times New Roman"/>
          <w:sz w:val="28"/>
          <w:szCs w:val="28"/>
        </w:rPr>
        <w:t>. В Москве, на Красной площади в</w:t>
      </w:r>
      <w:r w:rsidRPr="00A177CE">
        <w:rPr>
          <w:rFonts w:ascii="Times New Roman" w:hAnsi="Times New Roman" w:cs="Times New Roman"/>
          <w:sz w:val="28"/>
          <w:szCs w:val="28"/>
        </w:rPr>
        <w:t>сегда горит огонь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77CE">
        <w:rPr>
          <w:rFonts w:ascii="Times New Roman" w:hAnsi="Times New Roman" w:cs="Times New Roman"/>
          <w:sz w:val="28"/>
          <w:szCs w:val="28"/>
        </w:rPr>
        <w:t xml:space="preserve"> память о тех, кто не вернулся с войны. </w:t>
      </w:r>
    </w:p>
    <w:p w:rsidR="002322A5" w:rsidRPr="000E3C7C" w:rsidRDefault="002322A5" w:rsidP="004E6811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Pr="004A1204" w:rsidRDefault="002322A5" w:rsidP="004A1204">
      <w:pPr>
        <w:pStyle w:val="normal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Pr="000E3C7C">
        <w:rPr>
          <w:rFonts w:ascii="Times New Roman" w:hAnsi="Times New Roman" w:cs="Times New Roman"/>
          <w:b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22A5" w:rsidRDefault="002322A5" w:rsidP="004A1204">
      <w:pPr>
        <w:pStyle w:val="normal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Pr="000E3C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12)</w:t>
      </w:r>
    </w:p>
    <w:p w:rsidR="002322A5" w:rsidRPr="004A1204" w:rsidRDefault="002322A5" w:rsidP="004A1204">
      <w:pPr>
        <w:pStyle w:val="normal0"/>
        <w:ind w:left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853ED2">
      <w:pPr>
        <w:pStyle w:val="normal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Вед</w:t>
      </w:r>
      <w:r w:rsidRPr="00A177CE">
        <w:rPr>
          <w:rFonts w:ascii="Times New Roman" w:hAnsi="Times New Roman" w:cs="Times New Roman"/>
          <w:sz w:val="28"/>
          <w:szCs w:val="28"/>
        </w:rPr>
        <w:t>.</w:t>
      </w:r>
      <w:r w:rsidRPr="00A177CE"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ab/>
        <w:t>По всей стране установлены памятники. Посмот</w:t>
      </w:r>
      <w:r>
        <w:rPr>
          <w:rFonts w:ascii="Times New Roman" w:hAnsi="Times New Roman" w:cs="Times New Roman"/>
          <w:sz w:val="28"/>
          <w:szCs w:val="28"/>
        </w:rPr>
        <w:t>рите, есть даже памятник нашей Р</w:t>
      </w:r>
      <w:r w:rsidRPr="00A177CE">
        <w:rPr>
          <w:rFonts w:ascii="Times New Roman" w:hAnsi="Times New Roman" w:cs="Times New Roman"/>
          <w:sz w:val="28"/>
          <w:szCs w:val="28"/>
        </w:rPr>
        <w:t xml:space="preserve">одине, которая выстояла и победила в этой страшной войне. </w:t>
      </w:r>
    </w:p>
    <w:p w:rsidR="002322A5" w:rsidRDefault="002322A5" w:rsidP="00DA697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Послушайте. В исполнении детей старшей группы прозвучит </w:t>
      </w:r>
    </w:p>
    <w:p w:rsidR="002322A5" w:rsidRPr="00DA6979" w:rsidRDefault="002322A5" w:rsidP="00DA6979">
      <w:pPr>
        <w:spacing w:line="240" w:lineRule="auto"/>
        <w:ind w:left="720"/>
        <w:rPr>
          <w:rFonts w:ascii="Times New Roman" w:hAnsi="Times New Roman"/>
          <w:i/>
          <w:sz w:val="28"/>
          <w:u w:val="single"/>
        </w:rPr>
      </w:pPr>
      <w:r w:rsidRPr="005A1A19">
        <w:rPr>
          <w:rFonts w:ascii="Times New Roman" w:hAnsi="Times New Roman" w:cs="Times New Roman"/>
          <w:sz w:val="28"/>
          <w:szCs w:val="28"/>
        </w:rPr>
        <w:t>Песня</w:t>
      </w:r>
      <w:r w:rsidRPr="005A1A19">
        <w:rPr>
          <w:rFonts w:ascii="Times New Roman" w:hAnsi="Times New Roman"/>
          <w:sz w:val="28"/>
        </w:rPr>
        <w:t xml:space="preserve"> «Вечный огонь»</w:t>
      </w:r>
      <w:r>
        <w:rPr>
          <w:rFonts w:ascii="Times New Roman" w:hAnsi="Times New Roman"/>
          <w:sz w:val="28"/>
        </w:rPr>
        <w:t>.</w:t>
      </w:r>
      <w:r w:rsidRPr="005A1A19">
        <w:rPr>
          <w:rFonts w:ascii="Times New Roman" w:hAnsi="Times New Roman"/>
          <w:sz w:val="28"/>
        </w:rPr>
        <w:t xml:space="preserve">  </w:t>
      </w:r>
    </w:p>
    <w:p w:rsidR="002322A5" w:rsidRDefault="002322A5" w:rsidP="00F260E1">
      <w:pPr>
        <w:pStyle w:val="normal0"/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2322A5" w:rsidRPr="00DA6979" w:rsidRDefault="002322A5" w:rsidP="00DA6979">
      <w:pPr>
        <w:spacing w:line="240" w:lineRule="auto"/>
        <w:ind w:firstLine="720"/>
        <w:jc w:val="center"/>
        <w:rPr>
          <w:rFonts w:ascii="Times New Roman" w:hAnsi="Times New Roman"/>
          <w:i/>
          <w:sz w:val="28"/>
        </w:rPr>
      </w:pPr>
      <w:r w:rsidRPr="0096231D">
        <w:rPr>
          <w:rFonts w:ascii="Times New Roman" w:hAnsi="Times New Roman"/>
          <w:i/>
          <w:sz w:val="28"/>
        </w:rPr>
        <w:t>Под музыку выходят дети ст.</w:t>
      </w:r>
      <w:r>
        <w:rPr>
          <w:rFonts w:ascii="Times New Roman" w:hAnsi="Times New Roman"/>
          <w:i/>
          <w:sz w:val="28"/>
        </w:rPr>
        <w:t xml:space="preserve"> гр.</w:t>
      </w:r>
    </w:p>
    <w:p w:rsidR="002322A5" w:rsidRPr="0027415D" w:rsidRDefault="002322A5" w:rsidP="00DA6979">
      <w:pPr>
        <w:pStyle w:val="normal0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415D">
        <w:rPr>
          <w:rFonts w:ascii="Times New Roman" w:hAnsi="Times New Roman" w:cs="Times New Roman"/>
          <w:b/>
          <w:sz w:val="28"/>
          <w:szCs w:val="28"/>
        </w:rPr>
        <w:t>«Вечный огонь»</w:t>
      </w:r>
      <w:r w:rsidRPr="0027415D">
        <w:rPr>
          <w:rFonts w:ascii="Times New Roman" w:hAnsi="Times New Roman" w:cs="Times New Roman"/>
          <w:b/>
          <w:i/>
          <w:sz w:val="28"/>
          <w:szCs w:val="28"/>
        </w:rPr>
        <w:t xml:space="preserve"> А.Филиппенко</w:t>
      </w:r>
    </w:p>
    <w:p w:rsidR="002322A5" w:rsidRDefault="002322A5" w:rsidP="00AF3FE7">
      <w:pPr>
        <w:pStyle w:val="normal0"/>
        <w:ind w:left="720" w:hanging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FE7">
        <w:rPr>
          <w:rFonts w:ascii="Times New Roman" w:hAnsi="Times New Roman" w:cs="Times New Roman"/>
          <w:i/>
          <w:sz w:val="28"/>
          <w:szCs w:val="28"/>
        </w:rPr>
        <w:t>Остаются стоять</w:t>
      </w:r>
    </w:p>
    <w:p w:rsidR="002322A5" w:rsidRPr="00AF3FE7" w:rsidRDefault="002322A5" w:rsidP="00AF3FE7">
      <w:pPr>
        <w:pStyle w:val="normal0"/>
        <w:ind w:left="720" w:hanging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22A5" w:rsidRDefault="002322A5" w:rsidP="00EA7A5F">
      <w:pPr>
        <w:pStyle w:val="normal0"/>
        <w:ind w:left="72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26A0">
        <w:rPr>
          <w:rFonts w:ascii="Times New Roman" w:hAnsi="Times New Roman" w:cs="Times New Roman"/>
          <w:b/>
          <w:i/>
          <w:sz w:val="28"/>
          <w:szCs w:val="28"/>
        </w:rPr>
        <w:t>Общее построение под музыку</w:t>
      </w:r>
    </w:p>
    <w:p w:rsidR="002322A5" w:rsidRPr="007D6906" w:rsidRDefault="002322A5" w:rsidP="00EA7A5F">
      <w:pPr>
        <w:pStyle w:val="normal0"/>
        <w:ind w:left="720" w:firstLine="7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D6906">
        <w:rPr>
          <w:rFonts w:ascii="Times New Roman" w:hAnsi="Times New Roman" w:cs="Times New Roman"/>
          <w:i/>
          <w:sz w:val="20"/>
          <w:szCs w:val="20"/>
        </w:rPr>
        <w:t>(Так, чтобы было видно экран)</w:t>
      </w:r>
    </w:p>
    <w:p w:rsidR="002322A5" w:rsidRPr="007D6906" w:rsidRDefault="002322A5" w:rsidP="00EA7A5F">
      <w:pPr>
        <w:pStyle w:val="normal0"/>
        <w:ind w:left="720" w:firstLine="72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322A5" w:rsidRPr="00AF3FE7" w:rsidRDefault="002322A5" w:rsidP="00AF3FE7">
      <w:pPr>
        <w:pStyle w:val="normal0"/>
        <w:ind w:left="720" w:hanging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22A5" w:rsidRDefault="002322A5" w:rsidP="009877E0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E64C32">
        <w:rPr>
          <w:rFonts w:ascii="Times New Roman" w:hAnsi="Times New Roman" w:cs="Times New Roman"/>
          <w:b/>
          <w:sz w:val="28"/>
          <w:szCs w:val="28"/>
        </w:rPr>
        <w:t>Слайды 13</w:t>
      </w:r>
      <w:r w:rsidRPr="00A177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2A5" w:rsidRDefault="002322A5" w:rsidP="00A0545E">
      <w:pPr>
        <w:pStyle w:val="normal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Вед</w:t>
      </w:r>
      <w:r w:rsidRPr="00A177CE">
        <w:rPr>
          <w:rFonts w:ascii="Times New Roman" w:hAnsi="Times New Roman" w:cs="Times New Roman"/>
          <w:sz w:val="28"/>
          <w:szCs w:val="28"/>
        </w:rPr>
        <w:t>.</w:t>
      </w:r>
      <w:r w:rsidRPr="00A177CE"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 далёкие дни 19</w:t>
      </w:r>
      <w:r w:rsidRPr="00A177CE">
        <w:rPr>
          <w:rFonts w:ascii="Times New Roman" w:hAnsi="Times New Roman" w:cs="Times New Roman"/>
          <w:sz w:val="28"/>
          <w:szCs w:val="28"/>
        </w:rPr>
        <w:t>45 года празднование Победы нашего народа в войне началось с парада</w:t>
      </w:r>
      <w:r>
        <w:rPr>
          <w:rFonts w:ascii="Times New Roman" w:hAnsi="Times New Roman" w:cs="Times New Roman"/>
          <w:sz w:val="28"/>
          <w:szCs w:val="28"/>
        </w:rPr>
        <w:t xml:space="preserve"> Победы на Красной площади. Воины-победители пронесли п</w:t>
      </w:r>
      <w:r w:rsidRPr="00A177CE">
        <w:rPr>
          <w:rFonts w:ascii="Times New Roman" w:hAnsi="Times New Roman" w:cs="Times New Roman"/>
          <w:sz w:val="28"/>
          <w:szCs w:val="28"/>
        </w:rPr>
        <w:t>о главной площади страны</w:t>
      </w:r>
      <w:r>
        <w:rPr>
          <w:rFonts w:ascii="Times New Roman" w:hAnsi="Times New Roman" w:cs="Times New Roman"/>
          <w:sz w:val="28"/>
          <w:szCs w:val="28"/>
        </w:rPr>
        <w:t xml:space="preserve"> знамёна и флаги. Прошла военная техника - танки, минометы-к</w:t>
      </w:r>
      <w:r w:rsidRPr="00A177CE">
        <w:rPr>
          <w:rFonts w:ascii="Times New Roman" w:hAnsi="Times New Roman" w:cs="Times New Roman"/>
          <w:sz w:val="28"/>
          <w:szCs w:val="28"/>
        </w:rPr>
        <w:t xml:space="preserve">атюши, пушки, которые помогли одержать победу. </w:t>
      </w:r>
    </w:p>
    <w:p w:rsidR="002322A5" w:rsidRDefault="002322A5" w:rsidP="009877E0">
      <w:pPr>
        <w:pStyle w:val="normal0"/>
        <w:ind w:left="720"/>
        <w:rPr>
          <w:rFonts w:ascii="Times New Roman" w:hAnsi="Times New Roman" w:cs="Times New Roman"/>
          <w:sz w:val="28"/>
          <w:szCs w:val="28"/>
        </w:rPr>
      </w:pPr>
    </w:p>
    <w:p w:rsidR="002322A5" w:rsidRPr="00684CA7" w:rsidRDefault="002322A5" w:rsidP="0093562D">
      <w:pPr>
        <w:pStyle w:val="normal0"/>
        <w:rPr>
          <w:rFonts w:ascii="Times New Roman" w:hAnsi="Times New Roman" w:cs="Times New Roman"/>
          <w:b/>
          <w:sz w:val="28"/>
          <w:szCs w:val="28"/>
        </w:rPr>
      </w:pPr>
      <w:r w:rsidRPr="00684CA7">
        <w:rPr>
          <w:rFonts w:ascii="Times New Roman" w:hAnsi="Times New Roman" w:cs="Times New Roman"/>
          <w:b/>
          <w:sz w:val="28"/>
          <w:szCs w:val="28"/>
        </w:rPr>
        <w:t xml:space="preserve">Слайд 14. </w:t>
      </w:r>
    </w:p>
    <w:p w:rsidR="002322A5" w:rsidRDefault="002322A5" w:rsidP="0093562D">
      <w:pPr>
        <w:pStyle w:val="normal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Вед</w:t>
      </w:r>
      <w:r w:rsidRPr="00A177CE">
        <w:rPr>
          <w:rFonts w:ascii="Times New Roman" w:hAnsi="Times New Roman" w:cs="Times New Roman"/>
          <w:sz w:val="28"/>
          <w:szCs w:val="28"/>
        </w:rPr>
        <w:t>.</w:t>
      </w:r>
      <w:r w:rsidRPr="00A177CE"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ab/>
        <w:t>И в этот день ветераны войны надевают свои ордена и медали</w:t>
      </w:r>
      <w:r>
        <w:rPr>
          <w:rFonts w:ascii="Times New Roman" w:hAnsi="Times New Roman" w:cs="Times New Roman"/>
          <w:sz w:val="28"/>
          <w:szCs w:val="28"/>
        </w:rPr>
        <w:t>.  В</w:t>
      </w:r>
      <w:r w:rsidRPr="00A177CE">
        <w:rPr>
          <w:rFonts w:ascii="Times New Roman" w:hAnsi="Times New Roman" w:cs="Times New Roman"/>
          <w:sz w:val="28"/>
          <w:szCs w:val="28"/>
        </w:rPr>
        <w:t>се поздравляют их с праздником Победы</w:t>
      </w:r>
      <w:r>
        <w:rPr>
          <w:rFonts w:ascii="Times New Roman" w:hAnsi="Times New Roman" w:cs="Times New Roman"/>
          <w:sz w:val="28"/>
          <w:szCs w:val="28"/>
        </w:rPr>
        <w:t>, благодарят з</w:t>
      </w:r>
      <w:r w:rsidRPr="00A177CE">
        <w:rPr>
          <w:rFonts w:ascii="Times New Roman" w:hAnsi="Times New Roman" w:cs="Times New Roman"/>
          <w:sz w:val="28"/>
          <w:szCs w:val="28"/>
        </w:rPr>
        <w:t xml:space="preserve">а мир, который они отстояли. </w:t>
      </w:r>
    </w:p>
    <w:p w:rsidR="002322A5" w:rsidRDefault="002322A5" w:rsidP="00947237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ребята, расскажите стихи о П</w:t>
      </w:r>
      <w:r w:rsidRPr="00A177CE">
        <w:rPr>
          <w:rFonts w:ascii="Times New Roman" w:hAnsi="Times New Roman" w:cs="Times New Roman"/>
          <w:sz w:val="28"/>
          <w:szCs w:val="28"/>
        </w:rPr>
        <w:t>обеде</w:t>
      </w:r>
      <w:r>
        <w:rPr>
          <w:rFonts w:ascii="Times New Roman" w:hAnsi="Times New Roman" w:cs="Times New Roman"/>
          <w:sz w:val="28"/>
          <w:szCs w:val="28"/>
        </w:rPr>
        <w:t>, спойте песню</w:t>
      </w:r>
      <w:r w:rsidRPr="00A177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2A5" w:rsidRDefault="002322A5" w:rsidP="00947237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947237">
      <w:pPr>
        <w:pStyle w:val="normal0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237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2322A5" w:rsidRPr="00947237" w:rsidRDefault="002322A5" w:rsidP="00947237">
      <w:pPr>
        <w:pStyle w:val="normal0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A5" w:rsidRDefault="002322A5" w:rsidP="00947237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E77182">
        <w:rPr>
          <w:rFonts w:ascii="Times New Roman" w:hAnsi="Times New Roman" w:cs="Times New Roman"/>
          <w:b/>
          <w:sz w:val="28"/>
          <w:szCs w:val="28"/>
        </w:rPr>
        <w:t>1 реб.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Чтит Великий День Победы наша славная страна.</w:t>
      </w:r>
    </w:p>
    <w:p w:rsidR="002322A5" w:rsidRDefault="002322A5" w:rsidP="00E77182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77CE">
        <w:rPr>
          <w:rFonts w:ascii="Times New Roman" w:hAnsi="Times New Roman" w:cs="Times New Roman"/>
          <w:sz w:val="28"/>
          <w:szCs w:val="28"/>
        </w:rPr>
        <w:t xml:space="preserve"> День Победы</w:t>
      </w:r>
      <w:r>
        <w:rPr>
          <w:rFonts w:ascii="Times New Roman" w:hAnsi="Times New Roman" w:cs="Times New Roman"/>
          <w:sz w:val="28"/>
          <w:szCs w:val="28"/>
        </w:rPr>
        <w:t xml:space="preserve"> наши деды надевают ордена.</w:t>
      </w:r>
    </w:p>
    <w:p w:rsidR="002322A5" w:rsidRDefault="002322A5" w:rsidP="000C331D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77182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Pr="00A177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Мы про первый День П</w:t>
      </w:r>
      <w:r w:rsidRPr="00A177CE">
        <w:rPr>
          <w:rFonts w:ascii="Times New Roman" w:hAnsi="Times New Roman" w:cs="Times New Roman"/>
          <w:sz w:val="28"/>
          <w:szCs w:val="28"/>
        </w:rPr>
        <w:t>обеды любим слушать их рассказ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322A5" w:rsidRDefault="002322A5" w:rsidP="000C331D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177CE">
        <w:rPr>
          <w:rFonts w:ascii="Times New Roman" w:hAnsi="Times New Roman" w:cs="Times New Roman"/>
          <w:sz w:val="28"/>
          <w:szCs w:val="28"/>
        </w:rPr>
        <w:t xml:space="preserve">ак сражались наши деды за весь мир и за всех нас. </w:t>
      </w:r>
    </w:p>
    <w:p w:rsidR="002322A5" w:rsidRDefault="002322A5" w:rsidP="000C331D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77182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A177CE">
        <w:rPr>
          <w:rFonts w:ascii="Times New Roman" w:hAnsi="Times New Roman" w:cs="Times New Roman"/>
          <w:sz w:val="28"/>
          <w:szCs w:val="28"/>
        </w:rPr>
        <w:t xml:space="preserve">споминают наши деды про былые времена, </w:t>
      </w:r>
    </w:p>
    <w:p w:rsidR="002322A5" w:rsidRDefault="002322A5" w:rsidP="0022749B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177CE">
        <w:rPr>
          <w:rFonts w:ascii="Times New Roman" w:hAnsi="Times New Roman" w:cs="Times New Roman"/>
          <w:sz w:val="28"/>
          <w:szCs w:val="28"/>
        </w:rPr>
        <w:t>адев</w:t>
      </w:r>
      <w:r>
        <w:rPr>
          <w:rFonts w:ascii="Times New Roman" w:hAnsi="Times New Roman" w:cs="Times New Roman"/>
          <w:sz w:val="28"/>
          <w:szCs w:val="28"/>
        </w:rPr>
        <w:t>ают наши деды боевые ордена ордена.</w:t>
      </w:r>
    </w:p>
    <w:p w:rsidR="002322A5" w:rsidRDefault="002322A5" w:rsidP="00922A76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77182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Pr="00A17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 xml:space="preserve">Отстояли наши деды труд и счастье на земле, </w:t>
      </w:r>
    </w:p>
    <w:p w:rsidR="002322A5" w:rsidRPr="00922A76" w:rsidRDefault="002322A5" w:rsidP="00922A76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светят в честь П</w:t>
      </w:r>
      <w:r w:rsidRPr="00A177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беды звёзды мира на Кремле.</w:t>
      </w:r>
    </w:p>
    <w:p w:rsidR="002322A5" w:rsidRDefault="002322A5" w:rsidP="00922A76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77182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Pr="00A17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 xml:space="preserve">За страну родную люди отдавали жизнь свою, </w:t>
      </w:r>
    </w:p>
    <w:p w:rsidR="002322A5" w:rsidRDefault="002322A5" w:rsidP="00922A76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м</w:t>
      </w:r>
      <w:r w:rsidRPr="00A177CE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не забудем павших в доблестном Бою.</w:t>
      </w:r>
    </w:p>
    <w:p w:rsidR="002322A5" w:rsidRPr="007038A6" w:rsidRDefault="002322A5" w:rsidP="007038A6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7038A6">
        <w:rPr>
          <w:rFonts w:ascii="Times New Roman" w:hAnsi="Times New Roman" w:cs="Times New Roman"/>
          <w:b/>
          <w:sz w:val="28"/>
          <w:szCs w:val="28"/>
        </w:rPr>
        <w:t>6 реб.</w:t>
      </w:r>
      <w:r w:rsidRPr="007038A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8A6">
        <w:rPr>
          <w:rFonts w:ascii="Times New Roman" w:hAnsi="Times New Roman" w:cs="Times New Roman"/>
          <w:sz w:val="28"/>
          <w:szCs w:val="28"/>
        </w:rPr>
        <w:t>В праздник "Девятое мая" песни повсюду звучат.</w:t>
      </w:r>
    </w:p>
    <w:p w:rsidR="002322A5" w:rsidRDefault="002322A5" w:rsidP="007038A6">
      <w:pPr>
        <w:pStyle w:val="normal0"/>
        <w:ind w:left="1440"/>
        <w:rPr>
          <w:rFonts w:ascii="Times New Roman" w:hAnsi="Times New Roman" w:cs="Times New Roman"/>
          <w:sz w:val="28"/>
          <w:szCs w:val="28"/>
        </w:rPr>
      </w:pPr>
      <w:r w:rsidRPr="007038A6">
        <w:rPr>
          <w:rFonts w:ascii="Times New Roman" w:hAnsi="Times New Roman" w:cs="Times New Roman"/>
          <w:sz w:val="28"/>
          <w:szCs w:val="28"/>
        </w:rPr>
        <w:t>В праздник "Девятое мая" л</w:t>
      </w:r>
      <w:r>
        <w:rPr>
          <w:rFonts w:ascii="Times New Roman" w:hAnsi="Times New Roman" w:cs="Times New Roman"/>
          <w:sz w:val="28"/>
          <w:szCs w:val="28"/>
        </w:rPr>
        <w:t>юди идут на парад</w:t>
      </w:r>
    </w:p>
    <w:p w:rsidR="002322A5" w:rsidRPr="007038A6" w:rsidRDefault="002322A5" w:rsidP="007038A6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7038A6">
        <w:rPr>
          <w:rFonts w:ascii="Times New Roman" w:hAnsi="Times New Roman" w:cs="Times New Roman"/>
          <w:b/>
          <w:sz w:val="28"/>
          <w:szCs w:val="28"/>
        </w:rPr>
        <w:t>7 реб.</w:t>
      </w:r>
      <w:r w:rsidRPr="007038A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8A6">
        <w:rPr>
          <w:rFonts w:ascii="Times New Roman" w:hAnsi="Times New Roman" w:cs="Times New Roman"/>
          <w:sz w:val="28"/>
          <w:szCs w:val="28"/>
        </w:rPr>
        <w:t xml:space="preserve">Праздник "Девятое мая"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038A6">
        <w:rPr>
          <w:rFonts w:ascii="Times New Roman" w:hAnsi="Times New Roman" w:cs="Times New Roman"/>
          <w:sz w:val="28"/>
          <w:szCs w:val="28"/>
        </w:rPr>
        <w:t>гордость великой страны.</w:t>
      </w:r>
    </w:p>
    <w:p w:rsidR="002322A5" w:rsidRDefault="002322A5" w:rsidP="00922A76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038A6">
        <w:rPr>
          <w:rFonts w:ascii="Times New Roman" w:hAnsi="Times New Roman" w:cs="Times New Roman"/>
          <w:sz w:val="28"/>
          <w:szCs w:val="28"/>
        </w:rPr>
        <w:t>Праздник "Девятое мая" весело празднуем мы.</w:t>
      </w:r>
      <w:r w:rsidRPr="007038A6">
        <w:rPr>
          <w:rFonts w:ascii="Times New Roman" w:hAnsi="Times New Roman" w:cs="Times New Roman"/>
          <w:sz w:val="28"/>
          <w:szCs w:val="28"/>
        </w:rPr>
        <w:br/>
      </w:r>
    </w:p>
    <w:p w:rsidR="002322A5" w:rsidRPr="005E6973" w:rsidRDefault="002322A5" w:rsidP="005E6973">
      <w:pPr>
        <w:pStyle w:val="normal0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73">
        <w:rPr>
          <w:rFonts w:ascii="Times New Roman" w:hAnsi="Times New Roman" w:cs="Times New Roman"/>
          <w:b/>
          <w:sz w:val="28"/>
          <w:szCs w:val="28"/>
        </w:rPr>
        <w:t>Песня «Всех поздравляем с Днем Победы»</w:t>
      </w:r>
    </w:p>
    <w:p w:rsidR="002322A5" w:rsidRPr="007F541A" w:rsidRDefault="002322A5" w:rsidP="007F541A">
      <w:pPr>
        <w:pStyle w:val="normal0"/>
        <w:ind w:left="360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Е.Обуховой</w:t>
      </w:r>
    </w:p>
    <w:p w:rsidR="002322A5" w:rsidRDefault="002322A5" w:rsidP="00922A76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Pr="0056162F" w:rsidRDefault="002322A5" w:rsidP="0056162F">
      <w:pPr>
        <w:pStyle w:val="normal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5C648B">
        <w:rPr>
          <w:rFonts w:ascii="Times New Roman" w:hAnsi="Times New Roman" w:cs="Times New Roman"/>
          <w:b/>
          <w:sz w:val="28"/>
          <w:szCs w:val="28"/>
        </w:rPr>
        <w:t>Слайды 18</w:t>
      </w:r>
      <w:r w:rsidRPr="00A177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2A5" w:rsidRDefault="002322A5" w:rsidP="00DE3CB4">
      <w:pPr>
        <w:pStyle w:val="normal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b/>
          <w:sz w:val="28"/>
          <w:szCs w:val="28"/>
        </w:rPr>
        <w:t>Вед</w:t>
      </w:r>
      <w:r w:rsidRPr="00A177CE">
        <w:rPr>
          <w:rFonts w:ascii="Times New Roman" w:hAnsi="Times New Roman" w:cs="Times New Roman"/>
          <w:sz w:val="28"/>
          <w:szCs w:val="28"/>
        </w:rPr>
        <w:t>.</w:t>
      </w:r>
      <w:r w:rsidRPr="00A177CE">
        <w:rPr>
          <w:rFonts w:ascii="Times New Roman" w:hAnsi="Times New Roman" w:cs="Times New Roman"/>
          <w:sz w:val="28"/>
          <w:szCs w:val="28"/>
        </w:rPr>
        <w:tab/>
      </w:r>
      <w:r w:rsidRPr="00A177CE">
        <w:rPr>
          <w:rFonts w:ascii="Times New Roman" w:hAnsi="Times New Roman" w:cs="Times New Roman"/>
          <w:sz w:val="28"/>
          <w:szCs w:val="28"/>
        </w:rPr>
        <w:tab/>
        <w:t>Молодцы ребята</w:t>
      </w:r>
      <w:r>
        <w:rPr>
          <w:rFonts w:ascii="Times New Roman" w:hAnsi="Times New Roman" w:cs="Times New Roman"/>
          <w:sz w:val="28"/>
          <w:szCs w:val="28"/>
        </w:rPr>
        <w:t>. Заканчивается празднование Дня Победы</w:t>
      </w:r>
      <w:r w:rsidRPr="00A177CE">
        <w:rPr>
          <w:rFonts w:ascii="Times New Roman" w:hAnsi="Times New Roman" w:cs="Times New Roman"/>
          <w:sz w:val="28"/>
          <w:szCs w:val="28"/>
        </w:rPr>
        <w:t xml:space="preserve"> поздно вечером праздничным салютом. Вот какой яркий Праздничный салют могут увидеть жители нашей страны в Москве в наши дни</w:t>
      </w:r>
      <w:r>
        <w:rPr>
          <w:rFonts w:ascii="Times New Roman" w:hAnsi="Times New Roman" w:cs="Times New Roman"/>
          <w:sz w:val="28"/>
          <w:szCs w:val="28"/>
        </w:rPr>
        <w:t>, и в других городах-героях. К</w:t>
      </w:r>
      <w:r w:rsidRPr="00A177CE">
        <w:rPr>
          <w:rFonts w:ascii="Times New Roman" w:hAnsi="Times New Roman" w:cs="Times New Roman"/>
          <w:sz w:val="28"/>
          <w:szCs w:val="28"/>
        </w:rPr>
        <w:t>аж</w:t>
      </w:r>
      <w:r>
        <w:rPr>
          <w:rFonts w:ascii="Times New Roman" w:hAnsi="Times New Roman" w:cs="Times New Roman"/>
          <w:sz w:val="28"/>
          <w:szCs w:val="28"/>
        </w:rPr>
        <w:t>дый год мы с вами можем видеть п</w:t>
      </w:r>
      <w:r w:rsidRPr="00A177CE">
        <w:rPr>
          <w:rFonts w:ascii="Times New Roman" w:hAnsi="Times New Roman" w:cs="Times New Roman"/>
          <w:sz w:val="28"/>
          <w:szCs w:val="28"/>
        </w:rPr>
        <w:t>раздничный салют в нашем городе.</w:t>
      </w: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C90030">
      <w:pPr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833014">
        <w:rPr>
          <w:rFonts w:ascii="Times New Roman" w:hAnsi="Times New Roman" w:cs="Times New Roman"/>
          <w:b/>
          <w:color w:val="000000"/>
          <w:sz w:val="16"/>
          <w:szCs w:val="16"/>
        </w:rPr>
        <w:t>Вед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ab/>
      </w:r>
      <w:r w:rsidRPr="00C90030">
        <w:rPr>
          <w:rFonts w:ascii="Times New Roman" w:hAnsi="Times New Roman" w:cs="Times New Roman"/>
          <w:color w:val="000000"/>
          <w:sz w:val="28"/>
          <w:szCs w:val="28"/>
        </w:rPr>
        <w:t xml:space="preserve">Дорогие гости, дорогие дети!  Поздравляем  всех  с  праздником  Победы 9 Мая!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74 </w:t>
      </w:r>
      <w:r w:rsidRPr="00C90030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90030">
        <w:rPr>
          <w:rFonts w:ascii="Times New Roman" w:hAnsi="Times New Roman" w:cs="Times New Roman"/>
          <w:color w:val="000000"/>
          <w:sz w:val="28"/>
          <w:szCs w:val="28"/>
        </w:rPr>
        <w:t xml:space="preserve"> назад  закончилась  Великая  Отечественная  война.  Мы благодарны всем солдатам, матросам, офицерам и всем тем, кто ценой  своих жизней приближали победный май!  Им мы обязаны тем, что живем сейчас под чистым мирным небом.  </w:t>
      </w:r>
    </w:p>
    <w:p w:rsidR="002322A5" w:rsidRDefault="002322A5" w:rsidP="00FD50BD">
      <w:pPr>
        <w:ind w:left="720"/>
        <w:rPr>
          <w:rFonts w:ascii="Times New Roman" w:hAnsi="Times New Roman" w:cs="Times New Roman"/>
          <w:sz w:val="28"/>
          <w:szCs w:val="28"/>
        </w:rPr>
      </w:pPr>
      <w:r w:rsidRPr="00C90030">
        <w:rPr>
          <w:rFonts w:ascii="Times New Roman" w:hAnsi="Times New Roman" w:cs="Times New Roman"/>
          <w:color w:val="000000"/>
          <w:sz w:val="28"/>
          <w:szCs w:val="28"/>
        </w:rPr>
        <w:t>Вечная слава им! Вечная память им!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 !</w:t>
      </w:r>
    </w:p>
    <w:p w:rsidR="002322A5" w:rsidRPr="00FD50BD" w:rsidRDefault="002322A5" w:rsidP="00FD50BD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322A5" w:rsidRDefault="002322A5" w:rsidP="00D32917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сейчас пойдем  к памятнику, чтобы почтить память наших салдиницев, погибших в годы Великой Отечественной Войны, возложим ,  возложим цветы.</w:t>
      </w: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Pr="00FD50BD" w:rsidRDefault="002322A5" w:rsidP="00FD50BD">
      <w:pPr>
        <w:pStyle w:val="normal0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0BD">
        <w:rPr>
          <w:rFonts w:ascii="Times New Roman" w:hAnsi="Times New Roman" w:cs="Times New Roman"/>
          <w:b/>
          <w:sz w:val="28"/>
          <w:szCs w:val="28"/>
        </w:rPr>
        <w:t>Марш «</w:t>
      </w:r>
      <w:r>
        <w:rPr>
          <w:rFonts w:ascii="Times New Roman" w:hAnsi="Times New Roman" w:cs="Times New Roman"/>
          <w:b/>
          <w:sz w:val="28"/>
          <w:szCs w:val="28"/>
        </w:rPr>
        <w:t>День П</w:t>
      </w:r>
      <w:r w:rsidRPr="00FD50BD">
        <w:rPr>
          <w:rFonts w:ascii="Times New Roman" w:hAnsi="Times New Roman" w:cs="Times New Roman"/>
          <w:b/>
          <w:sz w:val="28"/>
          <w:szCs w:val="28"/>
        </w:rPr>
        <w:t>обеды»</w:t>
      </w: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Pr="00A177CE" w:rsidRDefault="002322A5" w:rsidP="00136BA2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A177CE">
        <w:rPr>
          <w:rFonts w:ascii="Times New Roman" w:hAnsi="Times New Roman" w:cs="Times New Roman"/>
          <w:sz w:val="28"/>
          <w:szCs w:val="28"/>
        </w:rPr>
        <w:t>Слайд 19 а ещё, ребята, воинов погибших за Родину, чтят минутой молчания. Давайте и мы с вами встанем и почти память павших солдат минутой молчания. Ребята, Я желаю вам Мирного неба над головой, счастье и добра.</w:t>
      </w: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Pr="00BA1EB4" w:rsidRDefault="002322A5" w:rsidP="00BA5C44">
      <w:pPr>
        <w:pStyle w:val="normal0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BA1EB4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1EB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shd w:val="clear" w:color="auto" w:fill="FFFFFF"/>
        </w:rPr>
        <w:sectPr w:rsidR="002322A5" w:rsidSect="002375C3">
          <w:footerReference w:type="even" r:id="rId7"/>
          <w:footerReference w:type="default" r:id="rId8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2322A5" w:rsidRPr="00833014" w:rsidRDefault="002322A5" w:rsidP="00BA1EB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shd w:val="clear" w:color="auto" w:fill="FFFFFF"/>
        </w:rPr>
      </w:pPr>
      <w:r w:rsidRPr="00833014">
        <w:rPr>
          <w:color w:val="000000"/>
          <w:sz w:val="16"/>
          <w:szCs w:val="16"/>
          <w:shd w:val="clear" w:color="auto" w:fill="FFFFFF"/>
        </w:rPr>
        <w:t>Как надоели войны на свете,гибнут солдаты и малые дети,</w:t>
      </w:r>
      <w:r w:rsidRPr="00833014">
        <w:rPr>
          <w:color w:val="000000"/>
          <w:sz w:val="16"/>
          <w:szCs w:val="16"/>
        </w:rPr>
        <w:br/>
      </w:r>
      <w:r w:rsidRPr="00833014">
        <w:rPr>
          <w:color w:val="000000"/>
          <w:sz w:val="16"/>
          <w:szCs w:val="16"/>
          <w:shd w:val="clear" w:color="auto" w:fill="FFFFFF"/>
        </w:rPr>
        <w:t>Стонет земля,</w:t>
      </w:r>
      <w:r>
        <w:rPr>
          <w:color w:val="000000"/>
          <w:sz w:val="16"/>
          <w:szCs w:val="16"/>
          <w:shd w:val="clear" w:color="auto" w:fill="FFFFFF"/>
        </w:rPr>
        <w:t xml:space="preserve"> </w:t>
      </w:r>
      <w:r w:rsidRPr="00833014">
        <w:rPr>
          <w:color w:val="000000"/>
          <w:sz w:val="16"/>
          <w:szCs w:val="16"/>
          <w:shd w:val="clear" w:color="auto" w:fill="FFFFFF"/>
        </w:rPr>
        <w:t>когда рвутся снаряды,</w:t>
      </w:r>
    </w:p>
    <w:p w:rsidR="002322A5" w:rsidRPr="00833014" w:rsidRDefault="002322A5" w:rsidP="00BA1EB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shd w:val="clear" w:color="auto" w:fill="FFFFFF"/>
        </w:rPr>
      </w:pPr>
      <w:r w:rsidRPr="00833014">
        <w:rPr>
          <w:color w:val="000000"/>
          <w:sz w:val="16"/>
          <w:szCs w:val="16"/>
          <w:shd w:val="clear" w:color="auto" w:fill="FFFFFF"/>
        </w:rPr>
        <w:t>матери плачут и плачут комбаты.</w:t>
      </w:r>
      <w:r w:rsidRPr="00833014">
        <w:rPr>
          <w:color w:val="000000"/>
          <w:sz w:val="16"/>
          <w:szCs w:val="16"/>
        </w:rPr>
        <w:br/>
      </w:r>
      <w:r w:rsidRPr="00833014">
        <w:rPr>
          <w:color w:val="000000"/>
          <w:sz w:val="16"/>
          <w:szCs w:val="16"/>
          <w:shd w:val="clear" w:color="auto" w:fill="FFFFFF"/>
        </w:rPr>
        <w:t>Хочется крикнуть: " - Люди, постойте,</w:t>
      </w:r>
    </w:p>
    <w:p w:rsidR="002322A5" w:rsidRPr="00833014" w:rsidRDefault="002322A5" w:rsidP="00BA1EB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shd w:val="clear" w:color="auto" w:fill="FFFFFF"/>
        </w:rPr>
      </w:pPr>
      <w:r w:rsidRPr="00833014">
        <w:rPr>
          <w:color w:val="000000"/>
          <w:sz w:val="16"/>
          <w:szCs w:val="16"/>
          <w:shd w:val="clear" w:color="auto" w:fill="FFFFFF"/>
        </w:rPr>
        <w:t>войну прекратите, живите достойно,</w:t>
      </w:r>
      <w:r w:rsidRPr="00833014">
        <w:rPr>
          <w:color w:val="000000"/>
          <w:sz w:val="16"/>
          <w:szCs w:val="16"/>
        </w:rPr>
        <w:br/>
      </w:r>
      <w:r w:rsidRPr="00833014">
        <w:rPr>
          <w:color w:val="000000"/>
          <w:sz w:val="16"/>
          <w:szCs w:val="16"/>
          <w:shd w:val="clear" w:color="auto" w:fill="FFFFFF"/>
        </w:rPr>
        <w:t>Гибнет природа и гибнет планета,</w:t>
      </w:r>
    </w:p>
    <w:p w:rsidR="002322A5" w:rsidRPr="00833014" w:rsidRDefault="002322A5" w:rsidP="00BA1EB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shd w:val="clear" w:color="auto" w:fill="FFFFFF"/>
        </w:rPr>
      </w:pPr>
      <w:r w:rsidRPr="00833014">
        <w:rPr>
          <w:color w:val="000000"/>
          <w:sz w:val="16"/>
          <w:szCs w:val="16"/>
          <w:shd w:val="clear" w:color="auto" w:fill="FFFFFF"/>
        </w:rPr>
        <w:t>ну неужели вам нравится это ??? "</w:t>
      </w:r>
      <w:r w:rsidRPr="00833014">
        <w:rPr>
          <w:color w:val="000000"/>
          <w:sz w:val="16"/>
          <w:szCs w:val="16"/>
        </w:rPr>
        <w:br/>
      </w:r>
      <w:r w:rsidRPr="00833014">
        <w:rPr>
          <w:color w:val="000000"/>
          <w:sz w:val="16"/>
          <w:szCs w:val="16"/>
        </w:rPr>
        <w:br/>
      </w:r>
      <w:r w:rsidRPr="00833014">
        <w:rPr>
          <w:color w:val="000000"/>
          <w:sz w:val="16"/>
          <w:szCs w:val="16"/>
          <w:shd w:val="clear" w:color="auto" w:fill="FFFFFF"/>
        </w:rPr>
        <w:t xml:space="preserve"> Война - это боль, это смерть, это слёзы,</w:t>
      </w:r>
    </w:p>
    <w:p w:rsidR="002322A5" w:rsidRDefault="002322A5" w:rsidP="00BA1EB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shd w:val="clear" w:color="auto" w:fill="FFFFFF"/>
        </w:rPr>
      </w:pPr>
      <w:r w:rsidRPr="00833014">
        <w:rPr>
          <w:color w:val="000000"/>
          <w:sz w:val="16"/>
          <w:szCs w:val="16"/>
          <w:shd w:val="clear" w:color="auto" w:fill="FFFFFF"/>
        </w:rPr>
        <w:t>на братских могилах тюльпаны и розы.</w:t>
      </w:r>
      <w:r w:rsidRPr="00833014">
        <w:rPr>
          <w:color w:val="000000"/>
          <w:sz w:val="16"/>
          <w:szCs w:val="16"/>
        </w:rPr>
        <w:br/>
      </w:r>
      <w:r w:rsidRPr="00833014">
        <w:rPr>
          <w:color w:val="000000"/>
          <w:sz w:val="16"/>
          <w:szCs w:val="16"/>
          <w:shd w:val="clear" w:color="auto" w:fill="FFFFFF"/>
        </w:rPr>
        <w:t>Над миром какое-то время плохое,</w:t>
      </w:r>
      <w:r w:rsidRPr="00833014">
        <w:rPr>
          <w:color w:val="000000"/>
          <w:sz w:val="16"/>
          <w:szCs w:val="16"/>
        </w:rPr>
        <w:br/>
      </w:r>
      <w:r w:rsidRPr="00833014">
        <w:rPr>
          <w:color w:val="000000"/>
          <w:sz w:val="16"/>
          <w:szCs w:val="16"/>
          <w:shd w:val="clear" w:color="auto" w:fill="FFFFFF"/>
        </w:rPr>
        <w:t>И никому  и нигде нет покоя.</w:t>
      </w:r>
      <w:r w:rsidRPr="00833014">
        <w:rPr>
          <w:color w:val="000000"/>
          <w:sz w:val="16"/>
          <w:szCs w:val="16"/>
        </w:rPr>
        <w:br/>
      </w:r>
      <w:r w:rsidRPr="00833014">
        <w:rPr>
          <w:color w:val="000000"/>
          <w:sz w:val="16"/>
          <w:szCs w:val="16"/>
        </w:rPr>
        <w:br/>
      </w:r>
      <w:r w:rsidRPr="00833014">
        <w:rPr>
          <w:color w:val="000000"/>
          <w:sz w:val="16"/>
          <w:szCs w:val="16"/>
          <w:shd w:val="clear" w:color="auto" w:fill="FFFFFF"/>
        </w:rPr>
        <w:t>Я вас призываю, нам всем это нужно,</w:t>
      </w:r>
    </w:p>
    <w:p w:rsidR="002322A5" w:rsidRPr="00833014" w:rsidRDefault="002322A5" w:rsidP="00BA1EB4">
      <w:pPr>
        <w:pStyle w:val="NormalWeb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Pr="00833014" w:rsidRDefault="002322A5" w:rsidP="00DC7FE4">
      <w:pPr>
        <w:spacing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FFFFF"/>
        </w:rPr>
      </w:pPr>
      <w:r w:rsidRPr="00833014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Реб: (</w:t>
      </w:r>
      <w:r w:rsidRPr="00833014"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FFFFF"/>
        </w:rPr>
        <w:t>с фото прадеда)</w:t>
      </w:r>
    </w:p>
    <w:p w:rsidR="002322A5" w:rsidRPr="00833014" w:rsidRDefault="002322A5" w:rsidP="00DC7FE4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Прадедушка мой воевал на войне,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Он Родину видел в дыму и огне.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2322A5" w:rsidRPr="00833014" w:rsidRDefault="002322A5" w:rsidP="00DC7FE4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Он дрался с врагами в жестоком бою,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Страну, защищая свою.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2322A5" w:rsidRPr="00833014" w:rsidRDefault="002322A5" w:rsidP="00DC7FE4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Вот старое фото держу я в руке,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Родные глаза улыбаются мне,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спасибо за доблесть, отвагу и честь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2322A5" w:rsidRPr="00833014" w:rsidRDefault="002322A5" w:rsidP="00DC7FE4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33014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Вместе дети:</w:t>
      </w:r>
      <w:r w:rsidRPr="008330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Спасибо зато, что мы есть!</w:t>
      </w:r>
      <w:r w:rsidRPr="00833014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2322A5" w:rsidRDefault="002322A5" w:rsidP="00DC7FE4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  <w:sectPr w:rsidR="002322A5" w:rsidSect="00DE3CB4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2322A5" w:rsidRPr="00833014" w:rsidRDefault="002322A5" w:rsidP="00DC7FE4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33014">
        <w:rPr>
          <w:color w:val="000000"/>
          <w:sz w:val="16"/>
          <w:szCs w:val="16"/>
          <w:shd w:val="clear" w:color="auto" w:fill="FFFFFF"/>
        </w:rPr>
        <w:t>Пусть солнце лучистое всем нам сияет,</w:t>
      </w:r>
      <w:r w:rsidRPr="00833014">
        <w:rPr>
          <w:color w:val="000000"/>
          <w:sz w:val="16"/>
          <w:szCs w:val="16"/>
        </w:rPr>
        <w:br/>
      </w:r>
      <w:r w:rsidRPr="00833014">
        <w:rPr>
          <w:color w:val="000000"/>
          <w:sz w:val="16"/>
          <w:szCs w:val="16"/>
          <w:shd w:val="clear" w:color="auto" w:fill="FFFFFF"/>
        </w:rPr>
        <w:t>А войн - НИКОГДА и НИГДЕ не бывает !</w:t>
      </w:r>
    </w:p>
    <w:p w:rsidR="002322A5" w:rsidRPr="00833014" w:rsidRDefault="002322A5" w:rsidP="00BA3D8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shd w:val="clear" w:color="auto" w:fill="FFFFFF"/>
        </w:rPr>
      </w:pPr>
      <w:r w:rsidRPr="00833014">
        <w:rPr>
          <w:color w:val="000000"/>
          <w:sz w:val="16"/>
          <w:szCs w:val="16"/>
          <w:shd w:val="clear" w:color="auto" w:fill="FFFFFF"/>
        </w:rPr>
        <w:t>Пускай на земле будет мир, будет дружба,</w:t>
      </w: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2322A5" w:rsidRPr="00BA5C44" w:rsidRDefault="002322A5" w:rsidP="00BA5C44">
      <w:pPr>
        <w:pStyle w:val="normal0"/>
        <w:ind w:left="720" w:firstLine="720"/>
        <w:rPr>
          <w:rFonts w:ascii="Times New Roman" w:hAnsi="Times New Roman" w:cs="Times New Roman"/>
          <w:sz w:val="28"/>
          <w:szCs w:val="28"/>
        </w:rPr>
      </w:pPr>
    </w:p>
    <w:sectPr w:rsidR="002322A5" w:rsidRPr="00BA5C44" w:rsidSect="00DE3CB4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2A5" w:rsidRDefault="002322A5">
      <w:r>
        <w:separator/>
      </w:r>
    </w:p>
  </w:endnote>
  <w:endnote w:type="continuationSeparator" w:id="0">
    <w:p w:rsidR="002322A5" w:rsidRDefault="00232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A5" w:rsidRDefault="002322A5" w:rsidP="00AB4848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2322A5" w:rsidRDefault="002322A5" w:rsidP="00792DD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A5" w:rsidRDefault="002322A5" w:rsidP="00AB4848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10</w:t>
    </w:r>
    <w:r>
      <w:rPr>
        <w:rStyle w:val="PageNumber"/>
        <w:rFonts w:cs="Arial"/>
      </w:rPr>
      <w:fldChar w:fldCharType="end"/>
    </w:r>
  </w:p>
  <w:p w:rsidR="002322A5" w:rsidRDefault="002322A5" w:rsidP="00792DD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2A5" w:rsidRDefault="002322A5">
      <w:r>
        <w:separator/>
      </w:r>
    </w:p>
  </w:footnote>
  <w:footnote w:type="continuationSeparator" w:id="0">
    <w:p w:rsidR="002322A5" w:rsidRDefault="00232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5F17"/>
    <w:multiLevelType w:val="hybridMultilevel"/>
    <w:tmpl w:val="0CA22266"/>
    <w:lvl w:ilvl="0" w:tplc="4C40A9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6A1703"/>
    <w:multiLevelType w:val="hybridMultilevel"/>
    <w:tmpl w:val="2066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5C3"/>
    <w:rsid w:val="00057EEA"/>
    <w:rsid w:val="00064C19"/>
    <w:rsid w:val="000958AD"/>
    <w:rsid w:val="00096EB1"/>
    <w:rsid w:val="000A63F6"/>
    <w:rsid w:val="000C331D"/>
    <w:rsid w:val="000D4427"/>
    <w:rsid w:val="000D647C"/>
    <w:rsid w:val="000E34DD"/>
    <w:rsid w:val="000E3C7C"/>
    <w:rsid w:val="001027C6"/>
    <w:rsid w:val="00111B3E"/>
    <w:rsid w:val="00127EAD"/>
    <w:rsid w:val="00127FC2"/>
    <w:rsid w:val="0013156B"/>
    <w:rsid w:val="00136BA2"/>
    <w:rsid w:val="00157A16"/>
    <w:rsid w:val="001725B0"/>
    <w:rsid w:val="00181DAC"/>
    <w:rsid w:val="00190FC6"/>
    <w:rsid w:val="0019611A"/>
    <w:rsid w:val="001C0B64"/>
    <w:rsid w:val="001D4411"/>
    <w:rsid w:val="001E5928"/>
    <w:rsid w:val="001F11EB"/>
    <w:rsid w:val="00200B6C"/>
    <w:rsid w:val="00201E61"/>
    <w:rsid w:val="00203B87"/>
    <w:rsid w:val="00214574"/>
    <w:rsid w:val="0022749B"/>
    <w:rsid w:val="002322A5"/>
    <w:rsid w:val="002331C9"/>
    <w:rsid w:val="002375C3"/>
    <w:rsid w:val="00244662"/>
    <w:rsid w:val="0027415D"/>
    <w:rsid w:val="002758C3"/>
    <w:rsid w:val="002B7A8B"/>
    <w:rsid w:val="002C02D2"/>
    <w:rsid w:val="002D7E54"/>
    <w:rsid w:val="002F38A4"/>
    <w:rsid w:val="003102BA"/>
    <w:rsid w:val="00324EA9"/>
    <w:rsid w:val="00325D0A"/>
    <w:rsid w:val="0034200B"/>
    <w:rsid w:val="00362175"/>
    <w:rsid w:val="0038712E"/>
    <w:rsid w:val="003958D4"/>
    <w:rsid w:val="00395CCE"/>
    <w:rsid w:val="003D0A78"/>
    <w:rsid w:val="004033B5"/>
    <w:rsid w:val="0040748A"/>
    <w:rsid w:val="004177A4"/>
    <w:rsid w:val="004371CE"/>
    <w:rsid w:val="0047563F"/>
    <w:rsid w:val="0047589E"/>
    <w:rsid w:val="004A1204"/>
    <w:rsid w:val="004C704B"/>
    <w:rsid w:val="004D1733"/>
    <w:rsid w:val="004E6811"/>
    <w:rsid w:val="004E788D"/>
    <w:rsid w:val="00502865"/>
    <w:rsid w:val="00510397"/>
    <w:rsid w:val="00517F4D"/>
    <w:rsid w:val="0052384A"/>
    <w:rsid w:val="005316EB"/>
    <w:rsid w:val="00552FCA"/>
    <w:rsid w:val="00556947"/>
    <w:rsid w:val="0056162F"/>
    <w:rsid w:val="00573052"/>
    <w:rsid w:val="00582BFD"/>
    <w:rsid w:val="00590776"/>
    <w:rsid w:val="005A1A19"/>
    <w:rsid w:val="005B0939"/>
    <w:rsid w:val="005B28E0"/>
    <w:rsid w:val="005B2E9F"/>
    <w:rsid w:val="005B50C0"/>
    <w:rsid w:val="005B6A79"/>
    <w:rsid w:val="005C351E"/>
    <w:rsid w:val="005C648B"/>
    <w:rsid w:val="005E6973"/>
    <w:rsid w:val="005F4FBF"/>
    <w:rsid w:val="00641E7C"/>
    <w:rsid w:val="00643B47"/>
    <w:rsid w:val="006463C1"/>
    <w:rsid w:val="00684CA7"/>
    <w:rsid w:val="006B1127"/>
    <w:rsid w:val="006C3C5A"/>
    <w:rsid w:val="006D0E7E"/>
    <w:rsid w:val="006D6757"/>
    <w:rsid w:val="006E33F3"/>
    <w:rsid w:val="006F2A47"/>
    <w:rsid w:val="006F31EC"/>
    <w:rsid w:val="007038A6"/>
    <w:rsid w:val="0071041B"/>
    <w:rsid w:val="00711CA5"/>
    <w:rsid w:val="00725044"/>
    <w:rsid w:val="00731F01"/>
    <w:rsid w:val="00771E3B"/>
    <w:rsid w:val="0078160F"/>
    <w:rsid w:val="00792DDB"/>
    <w:rsid w:val="00796105"/>
    <w:rsid w:val="00797C96"/>
    <w:rsid w:val="007D2854"/>
    <w:rsid w:val="007D6906"/>
    <w:rsid w:val="007F541A"/>
    <w:rsid w:val="00833014"/>
    <w:rsid w:val="008340A1"/>
    <w:rsid w:val="008406A2"/>
    <w:rsid w:val="00853ED2"/>
    <w:rsid w:val="00855985"/>
    <w:rsid w:val="00857C0B"/>
    <w:rsid w:val="00861E14"/>
    <w:rsid w:val="008764F6"/>
    <w:rsid w:val="0089368E"/>
    <w:rsid w:val="008A1F2C"/>
    <w:rsid w:val="008F4B92"/>
    <w:rsid w:val="008F60C2"/>
    <w:rsid w:val="0091549D"/>
    <w:rsid w:val="00922A76"/>
    <w:rsid w:val="00927359"/>
    <w:rsid w:val="0093562D"/>
    <w:rsid w:val="00947237"/>
    <w:rsid w:val="0095006C"/>
    <w:rsid w:val="0096231D"/>
    <w:rsid w:val="00963965"/>
    <w:rsid w:val="00973636"/>
    <w:rsid w:val="00975841"/>
    <w:rsid w:val="00975C3A"/>
    <w:rsid w:val="009826A0"/>
    <w:rsid w:val="009877E0"/>
    <w:rsid w:val="00996C22"/>
    <w:rsid w:val="009B2616"/>
    <w:rsid w:val="009C237A"/>
    <w:rsid w:val="009E3C0B"/>
    <w:rsid w:val="009E3F51"/>
    <w:rsid w:val="009F3538"/>
    <w:rsid w:val="009F44E9"/>
    <w:rsid w:val="009F5135"/>
    <w:rsid w:val="00A0545E"/>
    <w:rsid w:val="00A0763C"/>
    <w:rsid w:val="00A16D5F"/>
    <w:rsid w:val="00A177CE"/>
    <w:rsid w:val="00A237E2"/>
    <w:rsid w:val="00A241EC"/>
    <w:rsid w:val="00A44803"/>
    <w:rsid w:val="00A5279C"/>
    <w:rsid w:val="00A61626"/>
    <w:rsid w:val="00A63C25"/>
    <w:rsid w:val="00A76FAA"/>
    <w:rsid w:val="00A81A30"/>
    <w:rsid w:val="00AA256D"/>
    <w:rsid w:val="00AB0D81"/>
    <w:rsid w:val="00AB4848"/>
    <w:rsid w:val="00AC2E0C"/>
    <w:rsid w:val="00AD48AE"/>
    <w:rsid w:val="00AF3FE7"/>
    <w:rsid w:val="00AF5051"/>
    <w:rsid w:val="00B0451C"/>
    <w:rsid w:val="00B167E0"/>
    <w:rsid w:val="00B237FF"/>
    <w:rsid w:val="00B375CD"/>
    <w:rsid w:val="00B3780E"/>
    <w:rsid w:val="00B513B3"/>
    <w:rsid w:val="00B74016"/>
    <w:rsid w:val="00B75A11"/>
    <w:rsid w:val="00B95A8F"/>
    <w:rsid w:val="00BA1D7B"/>
    <w:rsid w:val="00BA1EB4"/>
    <w:rsid w:val="00BA3D80"/>
    <w:rsid w:val="00BA5C44"/>
    <w:rsid w:val="00BC51A2"/>
    <w:rsid w:val="00BC79A9"/>
    <w:rsid w:val="00BD7826"/>
    <w:rsid w:val="00BF3C0F"/>
    <w:rsid w:val="00BF5A97"/>
    <w:rsid w:val="00C06ACD"/>
    <w:rsid w:val="00C15D39"/>
    <w:rsid w:val="00C2778F"/>
    <w:rsid w:val="00C535D3"/>
    <w:rsid w:val="00C675A0"/>
    <w:rsid w:val="00C8243B"/>
    <w:rsid w:val="00C90030"/>
    <w:rsid w:val="00CC1900"/>
    <w:rsid w:val="00CC2293"/>
    <w:rsid w:val="00CE0BD3"/>
    <w:rsid w:val="00CF15F7"/>
    <w:rsid w:val="00CF5750"/>
    <w:rsid w:val="00D1661A"/>
    <w:rsid w:val="00D32917"/>
    <w:rsid w:val="00D53A2F"/>
    <w:rsid w:val="00D77DDD"/>
    <w:rsid w:val="00D80255"/>
    <w:rsid w:val="00DA1DC3"/>
    <w:rsid w:val="00DA4B90"/>
    <w:rsid w:val="00DA6979"/>
    <w:rsid w:val="00DC4220"/>
    <w:rsid w:val="00DC7FE4"/>
    <w:rsid w:val="00DE3CB4"/>
    <w:rsid w:val="00DF2667"/>
    <w:rsid w:val="00E44D46"/>
    <w:rsid w:val="00E51430"/>
    <w:rsid w:val="00E60A40"/>
    <w:rsid w:val="00E64C32"/>
    <w:rsid w:val="00E77182"/>
    <w:rsid w:val="00EA7A5F"/>
    <w:rsid w:val="00F1054C"/>
    <w:rsid w:val="00F260E1"/>
    <w:rsid w:val="00F368C8"/>
    <w:rsid w:val="00F50290"/>
    <w:rsid w:val="00F54814"/>
    <w:rsid w:val="00F852E5"/>
    <w:rsid w:val="00F95921"/>
    <w:rsid w:val="00FD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3A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2375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375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375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375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375C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375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9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9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9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96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96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96C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2375C3"/>
    <w:pPr>
      <w:spacing w:line="276" w:lineRule="auto"/>
    </w:pPr>
  </w:style>
  <w:style w:type="table" w:customStyle="1" w:styleId="TableNormal1">
    <w:name w:val="Table Normal1"/>
    <w:uiPriority w:val="99"/>
    <w:rsid w:val="002375C3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2375C3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29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375C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7296C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9"/>
    <w:qFormat/>
    <w:rsid w:val="002C02D2"/>
    <w:rPr>
      <w:rFonts w:ascii="Cambria" w:hAnsi="Cambria" w:cs="Times New Roman"/>
      <w:lang w:eastAsia="en-US"/>
    </w:rPr>
  </w:style>
  <w:style w:type="character" w:styleId="Strong">
    <w:name w:val="Strong"/>
    <w:basedOn w:val="DefaultParagraphFont"/>
    <w:uiPriority w:val="99"/>
    <w:qFormat/>
    <w:rsid w:val="0052384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A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C23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3871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2D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96C"/>
  </w:style>
  <w:style w:type="character" w:styleId="PageNumber">
    <w:name w:val="page number"/>
    <w:basedOn w:val="DefaultParagraphFont"/>
    <w:uiPriority w:val="99"/>
    <w:rsid w:val="00792D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10</Pages>
  <Words>2037</Words>
  <Characters>11617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Юля</cp:lastModifiedBy>
  <cp:revision>7</cp:revision>
  <cp:lastPrinted>2023-04-20T10:14:00Z</cp:lastPrinted>
  <dcterms:created xsi:type="dcterms:W3CDTF">2023-04-16T12:56:00Z</dcterms:created>
  <dcterms:modified xsi:type="dcterms:W3CDTF">2023-04-20T10:16:00Z</dcterms:modified>
</cp:coreProperties>
</file>